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5C" w:rsidRPr="00472C82" w:rsidRDefault="00D35D5C" w:rsidP="00D35D5C">
      <w:pPr>
        <w:shd w:val="clear" w:color="auto" w:fill="FFFFFF"/>
        <w:jc w:val="center"/>
        <w:rPr>
          <w:sz w:val="22"/>
          <w:szCs w:val="22"/>
        </w:rPr>
      </w:pPr>
      <w:r w:rsidRPr="00472C82">
        <w:rPr>
          <w:b/>
          <w:bCs/>
          <w:sz w:val="22"/>
          <w:szCs w:val="22"/>
        </w:rPr>
        <w:t>ДОГОВОР №</w:t>
      </w:r>
    </w:p>
    <w:p w:rsidR="00FB73FC" w:rsidRPr="00472C82" w:rsidRDefault="00F834C1" w:rsidP="00D35D5C">
      <w:pPr>
        <w:shd w:val="clear" w:color="auto" w:fill="FFFFFF"/>
        <w:jc w:val="center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t>об образовании на обучение по образовательным программам</w:t>
      </w:r>
    </w:p>
    <w:p w:rsidR="00FB73FC" w:rsidRPr="00472C82" w:rsidRDefault="00F834C1" w:rsidP="00D35D5C">
      <w:pPr>
        <w:shd w:val="clear" w:color="auto" w:fill="FFFFFF"/>
        <w:jc w:val="center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t xml:space="preserve"> среднего профессионального</w:t>
      </w:r>
      <w:r w:rsidR="00FB73FC" w:rsidRPr="00472C82">
        <w:rPr>
          <w:b/>
          <w:sz w:val="22"/>
          <w:szCs w:val="22"/>
        </w:rPr>
        <w:t xml:space="preserve"> образования и </w:t>
      </w:r>
      <w:r w:rsidRPr="00472C82">
        <w:rPr>
          <w:b/>
          <w:sz w:val="22"/>
          <w:szCs w:val="22"/>
        </w:rPr>
        <w:t>высшего образования</w:t>
      </w:r>
    </w:p>
    <w:p w:rsidR="00D35D5C" w:rsidRPr="00472C82" w:rsidRDefault="00FB73FC" w:rsidP="00D35D5C">
      <w:pPr>
        <w:shd w:val="clear" w:color="auto" w:fill="FFFFFF"/>
        <w:jc w:val="center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t xml:space="preserve"> (бакалавриат, магистратура)</w:t>
      </w:r>
    </w:p>
    <w:p w:rsidR="00FA41BF" w:rsidRPr="00472C82" w:rsidRDefault="00FA41BF" w:rsidP="00D35D5C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D35D5C" w:rsidRPr="00472C82" w:rsidRDefault="00D35D5C" w:rsidP="00D35D5C">
      <w:pPr>
        <w:shd w:val="clear" w:color="auto" w:fill="FFFFFF"/>
        <w:jc w:val="center"/>
        <w:rPr>
          <w:sz w:val="22"/>
          <w:szCs w:val="22"/>
        </w:rPr>
      </w:pPr>
    </w:p>
    <w:p w:rsidR="003D463F" w:rsidRPr="00472C82" w:rsidRDefault="003D463F" w:rsidP="003D463F">
      <w:pPr>
        <w:pStyle w:val="OEM"/>
        <w:jc w:val="both"/>
        <w:rPr>
          <w:rFonts w:ascii="Times New Roman" w:hAnsi="Times New Roman" w:cs="Times New Roman"/>
        </w:rPr>
      </w:pPr>
      <w:r w:rsidRPr="00472C82">
        <w:rPr>
          <w:rFonts w:ascii="Times New Roman" w:hAnsi="Times New Roman" w:cs="Times New Roman"/>
        </w:rPr>
        <w:t xml:space="preserve">г. Гатчина            </w:t>
      </w:r>
      <w:r w:rsidR="00FC38D4" w:rsidRPr="00472C82">
        <w:rPr>
          <w:rFonts w:ascii="Times New Roman" w:hAnsi="Times New Roman" w:cs="Times New Roman"/>
        </w:rPr>
        <w:t xml:space="preserve">                                              </w:t>
      </w:r>
      <w:r w:rsidRPr="00472C82">
        <w:rPr>
          <w:rFonts w:ascii="Times New Roman" w:hAnsi="Times New Roman" w:cs="Times New Roman"/>
        </w:rPr>
        <w:t xml:space="preserve">                           "_____" _______________ 20__ г.</w:t>
      </w:r>
    </w:p>
    <w:p w:rsidR="002F6B33" w:rsidRPr="00472C82" w:rsidRDefault="002F6B33" w:rsidP="00D729CE">
      <w:pPr>
        <w:shd w:val="clear" w:color="auto" w:fill="FFFFFF"/>
        <w:tabs>
          <w:tab w:val="left" w:pos="6307"/>
          <w:tab w:val="left" w:leader="underscore" w:pos="6869"/>
          <w:tab w:val="left" w:leader="underscore" w:pos="8688"/>
        </w:tabs>
        <w:jc w:val="both"/>
        <w:rPr>
          <w:sz w:val="22"/>
          <w:szCs w:val="22"/>
        </w:rPr>
      </w:pPr>
    </w:p>
    <w:p w:rsidR="00FC38D4" w:rsidRPr="00472C82" w:rsidRDefault="003B3164" w:rsidP="00202FC1">
      <w:pPr>
        <w:shd w:val="clear" w:color="auto" w:fill="FFFFFF"/>
        <w:tabs>
          <w:tab w:val="left" w:pos="6307"/>
          <w:tab w:val="left" w:leader="underscore" w:pos="6869"/>
          <w:tab w:val="left" w:leader="underscore" w:pos="8688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Государственное а</w:t>
      </w:r>
      <w:r w:rsidR="00EF2C7E" w:rsidRPr="00472C82">
        <w:rPr>
          <w:sz w:val="22"/>
          <w:szCs w:val="22"/>
        </w:rPr>
        <w:t>втономное образовательное учреждение высшего образования</w:t>
      </w:r>
      <w:r w:rsidR="00FC38D4" w:rsidRPr="00472C82">
        <w:rPr>
          <w:sz w:val="22"/>
          <w:szCs w:val="22"/>
        </w:rPr>
        <w:t xml:space="preserve"> </w:t>
      </w:r>
      <w:r w:rsidR="00EF2C7E" w:rsidRPr="00472C82">
        <w:rPr>
          <w:sz w:val="22"/>
          <w:szCs w:val="22"/>
        </w:rPr>
        <w:t>Ленинградской</w:t>
      </w:r>
      <w:r w:rsidR="00FC38D4" w:rsidRPr="00472C82">
        <w:rPr>
          <w:sz w:val="22"/>
          <w:szCs w:val="22"/>
        </w:rPr>
        <w:t xml:space="preserve"> </w:t>
      </w:r>
      <w:r w:rsidR="00EF2C7E" w:rsidRPr="00472C82">
        <w:rPr>
          <w:sz w:val="22"/>
          <w:szCs w:val="22"/>
        </w:rPr>
        <w:t>области «</w:t>
      </w:r>
      <w:r>
        <w:rPr>
          <w:sz w:val="22"/>
          <w:szCs w:val="22"/>
        </w:rPr>
        <w:t>Гатчинский г</w:t>
      </w:r>
      <w:r w:rsidR="00EF2C7E" w:rsidRPr="00472C82">
        <w:rPr>
          <w:sz w:val="22"/>
          <w:szCs w:val="22"/>
        </w:rPr>
        <w:t xml:space="preserve">осударственный </w:t>
      </w:r>
      <w:r>
        <w:rPr>
          <w:sz w:val="22"/>
          <w:szCs w:val="22"/>
        </w:rPr>
        <w:t>университет</w:t>
      </w:r>
      <w:r w:rsidR="00EF2C7E" w:rsidRPr="00472C82">
        <w:rPr>
          <w:sz w:val="22"/>
          <w:szCs w:val="22"/>
        </w:rPr>
        <w:t>»</w:t>
      </w:r>
      <w:r w:rsidR="00FC38D4" w:rsidRPr="00472C82">
        <w:rPr>
          <w:sz w:val="22"/>
          <w:szCs w:val="22"/>
        </w:rPr>
        <w:t xml:space="preserve"> </w:t>
      </w:r>
      <w:r w:rsidR="00D35D5C" w:rsidRPr="00472C82">
        <w:rPr>
          <w:sz w:val="22"/>
          <w:szCs w:val="22"/>
        </w:rPr>
        <w:t>(</w:t>
      </w:r>
      <w:r>
        <w:rPr>
          <w:sz w:val="22"/>
          <w:szCs w:val="22"/>
        </w:rPr>
        <w:t>Г</w:t>
      </w:r>
      <w:r w:rsidR="004E452C" w:rsidRPr="00472C82">
        <w:rPr>
          <w:sz w:val="22"/>
          <w:szCs w:val="22"/>
        </w:rPr>
        <w:t>АОУ</w:t>
      </w:r>
      <w:r w:rsidR="00D35D5C" w:rsidRPr="00472C82">
        <w:rPr>
          <w:sz w:val="22"/>
          <w:szCs w:val="22"/>
        </w:rPr>
        <w:t xml:space="preserve"> ВО </w:t>
      </w:r>
      <w:r w:rsidR="004E452C" w:rsidRPr="00472C82">
        <w:rPr>
          <w:sz w:val="22"/>
          <w:szCs w:val="22"/>
        </w:rPr>
        <w:t xml:space="preserve">ЛО </w:t>
      </w:r>
      <w:r>
        <w:rPr>
          <w:sz w:val="22"/>
          <w:szCs w:val="22"/>
        </w:rPr>
        <w:t>«ГГУ»</w:t>
      </w:r>
      <w:r w:rsidR="00D35D5C" w:rsidRPr="00472C82">
        <w:rPr>
          <w:sz w:val="22"/>
          <w:szCs w:val="22"/>
        </w:rPr>
        <w:t>)</w:t>
      </w:r>
      <w:r w:rsidR="00C07367" w:rsidRPr="00472C82">
        <w:rPr>
          <w:sz w:val="22"/>
          <w:szCs w:val="22"/>
        </w:rPr>
        <w:t xml:space="preserve">, </w:t>
      </w:r>
      <w:r w:rsidR="00F02DF1" w:rsidRPr="00472C82">
        <w:rPr>
          <w:sz w:val="22"/>
          <w:szCs w:val="22"/>
        </w:rPr>
        <w:t>осуществляющее образовательную деятельность</w:t>
      </w:r>
      <w:r w:rsidR="00FC38D4" w:rsidRPr="00472C82">
        <w:rPr>
          <w:sz w:val="22"/>
          <w:szCs w:val="22"/>
        </w:rPr>
        <w:t xml:space="preserve"> </w:t>
      </w:r>
      <w:r w:rsidR="00F02DF1" w:rsidRPr="00472C82">
        <w:rPr>
          <w:sz w:val="22"/>
          <w:szCs w:val="22"/>
        </w:rPr>
        <w:t xml:space="preserve">на </w:t>
      </w:r>
      <w:r w:rsidR="00251ADC" w:rsidRPr="00472C82">
        <w:rPr>
          <w:sz w:val="22"/>
          <w:szCs w:val="22"/>
        </w:rPr>
        <w:t>основании лицензии от</w:t>
      </w:r>
      <w:r w:rsidR="00FC38D4" w:rsidRPr="00472C82">
        <w:rPr>
          <w:sz w:val="22"/>
          <w:szCs w:val="22"/>
        </w:rPr>
        <w:t xml:space="preserve"> </w:t>
      </w:r>
      <w:r w:rsidR="00C6020B" w:rsidRPr="00472C82">
        <w:rPr>
          <w:sz w:val="22"/>
          <w:szCs w:val="22"/>
        </w:rPr>
        <w:t>01.03.2016</w:t>
      </w:r>
      <w:r w:rsidR="00FC38D4" w:rsidRPr="00472C82">
        <w:rPr>
          <w:sz w:val="22"/>
          <w:szCs w:val="22"/>
        </w:rPr>
        <w:t xml:space="preserve"> г.</w:t>
      </w:r>
      <w:r w:rsidR="00270758" w:rsidRPr="00472C82">
        <w:rPr>
          <w:sz w:val="22"/>
          <w:szCs w:val="22"/>
        </w:rPr>
        <w:t xml:space="preserve"> №</w:t>
      </w:r>
      <w:r w:rsidR="00FC38D4" w:rsidRPr="00472C82">
        <w:rPr>
          <w:sz w:val="22"/>
          <w:szCs w:val="22"/>
        </w:rPr>
        <w:t xml:space="preserve"> </w:t>
      </w:r>
      <w:r w:rsidR="00C6020B" w:rsidRPr="00472C82">
        <w:rPr>
          <w:sz w:val="22"/>
          <w:szCs w:val="22"/>
        </w:rPr>
        <w:t>1975</w:t>
      </w:r>
      <w:r w:rsidR="00574026" w:rsidRPr="00472C82">
        <w:rPr>
          <w:sz w:val="22"/>
          <w:szCs w:val="22"/>
        </w:rPr>
        <w:t xml:space="preserve"> (серия 90Л01 №</w:t>
      </w:r>
      <w:r w:rsidR="00FC38D4" w:rsidRPr="00472C82">
        <w:rPr>
          <w:sz w:val="22"/>
          <w:szCs w:val="22"/>
        </w:rPr>
        <w:t xml:space="preserve"> </w:t>
      </w:r>
      <w:r w:rsidR="00574026" w:rsidRPr="00472C82">
        <w:rPr>
          <w:sz w:val="22"/>
          <w:szCs w:val="22"/>
        </w:rPr>
        <w:t>0009007</w:t>
      </w:r>
      <w:r w:rsidR="00C07367" w:rsidRPr="00472C82">
        <w:rPr>
          <w:sz w:val="22"/>
          <w:szCs w:val="22"/>
        </w:rPr>
        <w:t>)</w:t>
      </w:r>
      <w:r w:rsidR="00D35D5C" w:rsidRPr="00472C82">
        <w:rPr>
          <w:sz w:val="22"/>
          <w:szCs w:val="22"/>
        </w:rPr>
        <w:t xml:space="preserve">, </w:t>
      </w:r>
      <w:r w:rsidR="001B1DCA" w:rsidRPr="00472C82">
        <w:rPr>
          <w:sz w:val="22"/>
          <w:szCs w:val="22"/>
        </w:rPr>
        <w:t>выданной Ф</w:t>
      </w:r>
      <w:r w:rsidR="00D35D5C" w:rsidRPr="00472C82">
        <w:rPr>
          <w:sz w:val="22"/>
          <w:szCs w:val="22"/>
        </w:rPr>
        <w:t xml:space="preserve">едеральной службой по надзору в сфере образования и науки </w:t>
      </w:r>
      <w:r w:rsidR="00C07367" w:rsidRPr="00472C82">
        <w:rPr>
          <w:sz w:val="22"/>
          <w:szCs w:val="22"/>
        </w:rPr>
        <w:t>(</w:t>
      </w:r>
      <w:r w:rsidR="00D35D5C" w:rsidRPr="00472C82">
        <w:rPr>
          <w:sz w:val="22"/>
          <w:szCs w:val="22"/>
        </w:rPr>
        <w:t>бессрочно</w:t>
      </w:r>
      <w:r w:rsidR="00C07367" w:rsidRPr="00472C82">
        <w:rPr>
          <w:sz w:val="22"/>
          <w:szCs w:val="22"/>
        </w:rPr>
        <w:t>),</w:t>
      </w:r>
      <w:r w:rsidR="00D35D5C" w:rsidRPr="00472C82">
        <w:rPr>
          <w:sz w:val="22"/>
          <w:szCs w:val="22"/>
        </w:rPr>
        <w:t xml:space="preserve"> в лице </w:t>
      </w:r>
      <w:r w:rsidR="0019658C" w:rsidRPr="00472C82">
        <w:rPr>
          <w:sz w:val="22"/>
          <w:szCs w:val="22"/>
        </w:rPr>
        <w:t>ректора</w:t>
      </w:r>
      <w:r w:rsidR="00FC38D4" w:rsidRPr="00472C82">
        <w:rPr>
          <w:sz w:val="22"/>
          <w:szCs w:val="22"/>
        </w:rPr>
        <w:t xml:space="preserve"> </w:t>
      </w:r>
      <w:r w:rsidR="0073489D" w:rsidRPr="00472C82">
        <w:rPr>
          <w:b/>
          <w:sz w:val="22"/>
          <w:szCs w:val="22"/>
        </w:rPr>
        <w:t>Туфанова Александра Олеговича</w:t>
      </w:r>
      <w:r w:rsidR="00D729CE" w:rsidRPr="00472C82">
        <w:rPr>
          <w:sz w:val="22"/>
          <w:szCs w:val="22"/>
        </w:rPr>
        <w:t>, действующего на основании</w:t>
      </w:r>
      <w:r w:rsidR="0019658C" w:rsidRPr="00472C82">
        <w:rPr>
          <w:sz w:val="22"/>
          <w:szCs w:val="22"/>
        </w:rPr>
        <w:t xml:space="preserve"> </w:t>
      </w:r>
      <w:r w:rsidR="008960D7">
        <w:rPr>
          <w:sz w:val="22"/>
          <w:szCs w:val="22"/>
        </w:rPr>
        <w:t>Устава</w:t>
      </w:r>
      <w:r w:rsidR="003D13EC" w:rsidRPr="00472C82">
        <w:rPr>
          <w:color w:val="000000" w:themeColor="text1"/>
          <w:sz w:val="23"/>
          <w:szCs w:val="23"/>
        </w:rPr>
        <w:t xml:space="preserve">, </w:t>
      </w:r>
      <w:r w:rsidR="00D35D5C" w:rsidRPr="00472C82">
        <w:rPr>
          <w:sz w:val="22"/>
          <w:szCs w:val="22"/>
        </w:rPr>
        <w:t>именуемое далее «Исполнитель»</w:t>
      </w:r>
      <w:r w:rsidR="002E245D" w:rsidRPr="00472C82">
        <w:rPr>
          <w:sz w:val="22"/>
          <w:szCs w:val="22"/>
        </w:rPr>
        <w:t>,</w:t>
      </w:r>
      <w:r w:rsidR="00FC38D4" w:rsidRPr="00472C82">
        <w:rPr>
          <w:sz w:val="22"/>
          <w:szCs w:val="22"/>
        </w:rPr>
        <w:t xml:space="preserve"> </w:t>
      </w:r>
    </w:p>
    <w:p w:rsidR="00334560" w:rsidRPr="00472C82" w:rsidRDefault="00D35D5C" w:rsidP="00202FC1">
      <w:pPr>
        <w:shd w:val="clear" w:color="auto" w:fill="FFFFFF"/>
        <w:tabs>
          <w:tab w:val="left" w:pos="6307"/>
          <w:tab w:val="left" w:leader="underscore" w:pos="6869"/>
          <w:tab w:val="left" w:leader="underscore" w:pos="8688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и ___________________________</w:t>
      </w:r>
      <w:r w:rsidR="00270758" w:rsidRPr="00472C82">
        <w:rPr>
          <w:sz w:val="22"/>
          <w:szCs w:val="22"/>
        </w:rPr>
        <w:t>____________________</w:t>
      </w:r>
      <w:r w:rsidR="00AC4E79" w:rsidRPr="00472C82">
        <w:rPr>
          <w:sz w:val="22"/>
          <w:szCs w:val="22"/>
        </w:rPr>
        <w:t>____________________</w:t>
      </w:r>
      <w:r w:rsidR="00FC38D4" w:rsidRPr="00472C82">
        <w:rPr>
          <w:sz w:val="22"/>
          <w:szCs w:val="22"/>
        </w:rPr>
        <w:t>______</w:t>
      </w:r>
      <w:r w:rsidR="00AC4E79" w:rsidRPr="00472C82">
        <w:rPr>
          <w:sz w:val="22"/>
          <w:szCs w:val="22"/>
        </w:rPr>
        <w:t>_________</w:t>
      </w:r>
      <w:r w:rsidR="00FC4CAE" w:rsidRPr="00472C82">
        <w:rPr>
          <w:sz w:val="22"/>
          <w:szCs w:val="22"/>
        </w:rPr>
        <w:t>___</w:t>
      </w:r>
      <w:r w:rsidRPr="00472C82">
        <w:rPr>
          <w:sz w:val="22"/>
          <w:szCs w:val="22"/>
        </w:rPr>
        <w:t xml:space="preserve">, </w:t>
      </w:r>
    </w:p>
    <w:p w:rsidR="00334560" w:rsidRPr="00472C82" w:rsidRDefault="00334560" w:rsidP="00202FC1">
      <w:pPr>
        <w:tabs>
          <w:tab w:val="left" w:pos="4200"/>
        </w:tabs>
        <w:spacing w:line="264" w:lineRule="auto"/>
        <w:jc w:val="both"/>
        <w:rPr>
          <w:sz w:val="18"/>
          <w:szCs w:val="18"/>
        </w:rPr>
      </w:pPr>
      <w:r w:rsidRPr="00472C82">
        <w:rPr>
          <w:sz w:val="22"/>
          <w:szCs w:val="22"/>
        </w:rPr>
        <w:tab/>
      </w:r>
      <w:r w:rsidRPr="00472C82">
        <w:rPr>
          <w:sz w:val="18"/>
          <w:szCs w:val="18"/>
        </w:rPr>
        <w:t>(фамилия, имя, отчество</w:t>
      </w:r>
      <w:r w:rsidR="003C421E" w:rsidRPr="00472C82">
        <w:rPr>
          <w:sz w:val="18"/>
          <w:szCs w:val="18"/>
        </w:rPr>
        <w:t xml:space="preserve"> (при наличии)</w:t>
      </w:r>
      <w:r w:rsidRPr="00472C82">
        <w:rPr>
          <w:sz w:val="18"/>
          <w:szCs w:val="18"/>
        </w:rPr>
        <w:t>)</w:t>
      </w:r>
    </w:p>
    <w:p w:rsidR="00D35D5C" w:rsidRPr="00472C82" w:rsidRDefault="00D35D5C" w:rsidP="00202FC1">
      <w:pPr>
        <w:shd w:val="clear" w:color="auto" w:fill="FFFFFF"/>
        <w:tabs>
          <w:tab w:val="left" w:pos="6307"/>
          <w:tab w:val="left" w:leader="underscore" w:pos="6869"/>
          <w:tab w:val="left" w:leader="underscore" w:pos="8688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действующего(ей) на основании</w:t>
      </w:r>
      <w:r w:rsidR="00AC4E79" w:rsidRPr="00472C82">
        <w:rPr>
          <w:sz w:val="22"/>
          <w:szCs w:val="22"/>
        </w:rPr>
        <w:t xml:space="preserve"> ______________________________________</w:t>
      </w:r>
      <w:r w:rsidR="00FC38D4" w:rsidRPr="00472C82">
        <w:rPr>
          <w:sz w:val="22"/>
          <w:szCs w:val="22"/>
        </w:rPr>
        <w:t>______</w:t>
      </w:r>
      <w:r w:rsidR="00AC4E79" w:rsidRPr="00472C82">
        <w:rPr>
          <w:sz w:val="22"/>
          <w:szCs w:val="22"/>
        </w:rPr>
        <w:t>______________</w:t>
      </w:r>
      <w:r w:rsidRPr="00472C82">
        <w:rPr>
          <w:sz w:val="22"/>
          <w:szCs w:val="22"/>
        </w:rPr>
        <w:t>,</w:t>
      </w:r>
    </w:p>
    <w:p w:rsidR="00D35D5C" w:rsidRPr="00472C82" w:rsidRDefault="00D35D5C" w:rsidP="00202FC1">
      <w:pPr>
        <w:shd w:val="clear" w:color="auto" w:fill="FFFFFF"/>
        <w:spacing w:line="264" w:lineRule="auto"/>
        <w:ind w:left="3119"/>
        <w:jc w:val="center"/>
        <w:rPr>
          <w:sz w:val="18"/>
          <w:szCs w:val="18"/>
        </w:rPr>
      </w:pPr>
      <w:r w:rsidRPr="00472C82">
        <w:rPr>
          <w:sz w:val="18"/>
          <w:szCs w:val="18"/>
        </w:rPr>
        <w:t>(реквизиты документа, удостоверяющего полномочия</w:t>
      </w:r>
      <w:r w:rsidR="00233920" w:rsidRPr="00472C82">
        <w:rPr>
          <w:sz w:val="18"/>
          <w:szCs w:val="18"/>
        </w:rPr>
        <w:t xml:space="preserve"> (</w:t>
      </w:r>
      <w:r w:rsidRPr="00472C82">
        <w:rPr>
          <w:sz w:val="18"/>
          <w:szCs w:val="18"/>
        </w:rPr>
        <w:t>при наличии)</w:t>
      </w:r>
      <w:r w:rsidR="00233920" w:rsidRPr="00472C82">
        <w:rPr>
          <w:sz w:val="18"/>
          <w:szCs w:val="18"/>
        </w:rPr>
        <w:t>)</w:t>
      </w:r>
    </w:p>
    <w:p w:rsidR="00953EA7" w:rsidRPr="00472C82" w:rsidRDefault="00233920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и</w:t>
      </w:r>
      <w:r w:rsidR="00156DB9" w:rsidRPr="00472C82">
        <w:rPr>
          <w:sz w:val="22"/>
          <w:szCs w:val="22"/>
        </w:rPr>
        <w:t>менуемый</w:t>
      </w:r>
      <w:r w:rsidRPr="00472C82">
        <w:rPr>
          <w:sz w:val="22"/>
          <w:szCs w:val="22"/>
        </w:rPr>
        <w:t>(-</w:t>
      </w:r>
      <w:proofErr w:type="spellStart"/>
      <w:r w:rsidRPr="00472C82">
        <w:rPr>
          <w:sz w:val="22"/>
          <w:szCs w:val="22"/>
        </w:rPr>
        <w:t>ая</w:t>
      </w:r>
      <w:proofErr w:type="spellEnd"/>
      <w:r w:rsidRPr="00472C82">
        <w:rPr>
          <w:sz w:val="22"/>
          <w:szCs w:val="22"/>
        </w:rPr>
        <w:t>)</w:t>
      </w:r>
      <w:r w:rsidR="00D35D5C" w:rsidRPr="00472C82">
        <w:rPr>
          <w:sz w:val="22"/>
          <w:szCs w:val="22"/>
        </w:rPr>
        <w:t xml:space="preserve"> в дальнейшем «Заказчик»</w:t>
      </w:r>
      <w:r w:rsidR="002E245D" w:rsidRPr="00472C82">
        <w:rPr>
          <w:sz w:val="22"/>
          <w:szCs w:val="22"/>
        </w:rPr>
        <w:t>,</w:t>
      </w:r>
    </w:p>
    <w:p w:rsidR="00334560" w:rsidRPr="00472C82" w:rsidRDefault="00D35D5C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и __________________________________________</w:t>
      </w:r>
      <w:r w:rsidR="00953EA7" w:rsidRPr="00472C82">
        <w:rPr>
          <w:sz w:val="22"/>
          <w:szCs w:val="22"/>
        </w:rPr>
        <w:t>_________________</w:t>
      </w:r>
      <w:r w:rsidR="00FC38D4" w:rsidRPr="00472C82">
        <w:rPr>
          <w:sz w:val="22"/>
          <w:szCs w:val="22"/>
        </w:rPr>
        <w:t>______</w:t>
      </w:r>
      <w:r w:rsidR="00953EA7" w:rsidRPr="00472C82">
        <w:rPr>
          <w:sz w:val="22"/>
          <w:szCs w:val="22"/>
        </w:rPr>
        <w:t>_______________</w:t>
      </w:r>
      <w:r w:rsidR="00334560" w:rsidRPr="00472C82">
        <w:rPr>
          <w:sz w:val="22"/>
          <w:szCs w:val="22"/>
        </w:rPr>
        <w:t>__</w:t>
      </w:r>
      <w:r w:rsidR="00953EA7" w:rsidRPr="00472C82">
        <w:rPr>
          <w:sz w:val="22"/>
          <w:szCs w:val="22"/>
        </w:rPr>
        <w:t>___</w:t>
      </w:r>
      <w:r w:rsidRPr="00472C82">
        <w:rPr>
          <w:sz w:val="22"/>
          <w:szCs w:val="22"/>
        </w:rPr>
        <w:t>,</w:t>
      </w:r>
    </w:p>
    <w:p w:rsidR="00334560" w:rsidRPr="00472C82" w:rsidRDefault="00334560" w:rsidP="00202FC1">
      <w:pPr>
        <w:shd w:val="clear" w:color="auto" w:fill="FFFFFF"/>
        <w:spacing w:line="264" w:lineRule="auto"/>
        <w:jc w:val="center"/>
        <w:rPr>
          <w:sz w:val="18"/>
          <w:szCs w:val="18"/>
        </w:rPr>
      </w:pPr>
      <w:r w:rsidRPr="00472C82">
        <w:rPr>
          <w:sz w:val="18"/>
          <w:szCs w:val="18"/>
        </w:rPr>
        <w:t>(фамилия, имя, отчество</w:t>
      </w:r>
      <w:r w:rsidR="003C421E" w:rsidRPr="00472C82">
        <w:rPr>
          <w:sz w:val="18"/>
          <w:szCs w:val="18"/>
        </w:rPr>
        <w:t xml:space="preserve"> (при </w:t>
      </w:r>
      <w:r w:rsidR="00293EBD" w:rsidRPr="00472C82">
        <w:rPr>
          <w:sz w:val="18"/>
          <w:szCs w:val="18"/>
        </w:rPr>
        <w:t>наличии) лица</w:t>
      </w:r>
      <w:r w:rsidR="00E433CE" w:rsidRPr="00472C82">
        <w:rPr>
          <w:sz w:val="18"/>
          <w:szCs w:val="18"/>
        </w:rPr>
        <w:t>, зачисляемого на обучение</w:t>
      </w:r>
      <w:r w:rsidRPr="00472C82">
        <w:rPr>
          <w:sz w:val="18"/>
          <w:szCs w:val="18"/>
        </w:rPr>
        <w:t>)</w:t>
      </w:r>
    </w:p>
    <w:p w:rsidR="00D35D5C" w:rsidRPr="00472C82" w:rsidRDefault="00233920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и</w:t>
      </w:r>
      <w:r w:rsidR="00156DB9" w:rsidRPr="00472C82">
        <w:rPr>
          <w:bCs/>
          <w:sz w:val="22"/>
          <w:szCs w:val="22"/>
        </w:rPr>
        <w:t>менуемый</w:t>
      </w:r>
      <w:r w:rsidRPr="00472C82">
        <w:rPr>
          <w:bCs/>
          <w:sz w:val="22"/>
          <w:szCs w:val="22"/>
        </w:rPr>
        <w:t>(-</w:t>
      </w:r>
      <w:proofErr w:type="spellStart"/>
      <w:r w:rsidRPr="00472C82">
        <w:rPr>
          <w:bCs/>
          <w:sz w:val="22"/>
          <w:szCs w:val="22"/>
        </w:rPr>
        <w:t>ая</w:t>
      </w:r>
      <w:proofErr w:type="spellEnd"/>
      <w:r w:rsidRPr="00472C82">
        <w:rPr>
          <w:bCs/>
          <w:sz w:val="22"/>
          <w:szCs w:val="22"/>
        </w:rPr>
        <w:t>)</w:t>
      </w:r>
      <w:r w:rsidR="00FC38D4" w:rsidRPr="00472C82">
        <w:rPr>
          <w:bCs/>
          <w:sz w:val="22"/>
          <w:szCs w:val="22"/>
        </w:rPr>
        <w:t xml:space="preserve"> </w:t>
      </w:r>
      <w:r w:rsidR="00D35D5C" w:rsidRPr="00472C82">
        <w:rPr>
          <w:sz w:val="22"/>
          <w:szCs w:val="22"/>
        </w:rPr>
        <w:t xml:space="preserve">в </w:t>
      </w:r>
      <w:r w:rsidR="00D35D5C" w:rsidRPr="00472C82">
        <w:rPr>
          <w:bCs/>
          <w:sz w:val="22"/>
          <w:szCs w:val="22"/>
        </w:rPr>
        <w:t>дальнейшем «</w:t>
      </w:r>
      <w:r w:rsidR="00D35D5C" w:rsidRPr="00472C82">
        <w:rPr>
          <w:sz w:val="22"/>
          <w:szCs w:val="22"/>
        </w:rPr>
        <w:t>Обучающийся», совместно именуемые Стороны, заключили настоящий Договор</w:t>
      </w:r>
      <w:r w:rsidR="00FC38D4" w:rsidRPr="00472C82">
        <w:rPr>
          <w:sz w:val="22"/>
          <w:szCs w:val="22"/>
        </w:rPr>
        <w:t xml:space="preserve"> </w:t>
      </w:r>
      <w:r w:rsidR="00D35D5C" w:rsidRPr="00472C82">
        <w:rPr>
          <w:sz w:val="22"/>
          <w:szCs w:val="22"/>
        </w:rPr>
        <w:t xml:space="preserve">(далее </w:t>
      </w:r>
      <w:r w:rsidR="001E10A4" w:rsidRPr="00472C82">
        <w:rPr>
          <w:sz w:val="22"/>
          <w:szCs w:val="22"/>
        </w:rPr>
        <w:t>–</w:t>
      </w:r>
      <w:r w:rsidR="00D35D5C" w:rsidRPr="00472C82">
        <w:rPr>
          <w:sz w:val="22"/>
          <w:szCs w:val="22"/>
        </w:rPr>
        <w:t xml:space="preserve"> Д</w:t>
      </w:r>
      <w:r w:rsidR="001E10A4" w:rsidRPr="00472C82">
        <w:rPr>
          <w:sz w:val="22"/>
          <w:szCs w:val="22"/>
        </w:rPr>
        <w:t>о</w:t>
      </w:r>
      <w:r w:rsidR="00D35D5C" w:rsidRPr="00472C82">
        <w:rPr>
          <w:sz w:val="22"/>
          <w:szCs w:val="22"/>
        </w:rPr>
        <w:t>говор) о нижеследующем:</w:t>
      </w:r>
    </w:p>
    <w:p w:rsidR="00A75129" w:rsidRPr="00472C82" w:rsidRDefault="00A75129" w:rsidP="00D35D5C">
      <w:pPr>
        <w:shd w:val="clear" w:color="auto" w:fill="FFFFFF"/>
        <w:jc w:val="both"/>
        <w:rPr>
          <w:sz w:val="22"/>
          <w:szCs w:val="22"/>
        </w:rPr>
      </w:pPr>
    </w:p>
    <w:p w:rsidR="00D35D5C" w:rsidRPr="00472C82" w:rsidRDefault="00D35D5C" w:rsidP="00D35D5C">
      <w:pPr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t>Предмет Договора</w:t>
      </w:r>
    </w:p>
    <w:p w:rsidR="00FC463F" w:rsidRPr="00472C82" w:rsidRDefault="00FC463F" w:rsidP="00FC463F">
      <w:pPr>
        <w:shd w:val="clear" w:color="auto" w:fill="FFFFFF"/>
        <w:tabs>
          <w:tab w:val="left" w:pos="284"/>
        </w:tabs>
        <w:rPr>
          <w:b/>
          <w:sz w:val="22"/>
          <w:szCs w:val="22"/>
        </w:rPr>
      </w:pPr>
    </w:p>
    <w:p w:rsidR="00B438FD" w:rsidRPr="00472C82" w:rsidRDefault="00D35D5C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1.1. Исполнитель обязуется предоставить образовательную услугу, а Заказчик/Обучающийся обязуется оплатить обучение по образовательной программе</w:t>
      </w:r>
      <w:r w:rsidR="00B438FD" w:rsidRPr="00472C82">
        <w:rPr>
          <w:sz w:val="22"/>
          <w:szCs w:val="22"/>
        </w:rPr>
        <w:t>___</w:t>
      </w:r>
      <w:r w:rsidR="00E433CE" w:rsidRPr="00472C82">
        <w:rPr>
          <w:sz w:val="22"/>
          <w:szCs w:val="22"/>
        </w:rPr>
        <w:t>________</w:t>
      </w:r>
      <w:r w:rsidR="00FC38D4" w:rsidRPr="00472C82">
        <w:rPr>
          <w:sz w:val="22"/>
          <w:szCs w:val="22"/>
        </w:rPr>
        <w:t>____________</w:t>
      </w:r>
      <w:r w:rsidR="00B15C5C">
        <w:rPr>
          <w:sz w:val="22"/>
          <w:szCs w:val="22"/>
        </w:rPr>
        <w:t>___________</w:t>
      </w:r>
    </w:p>
    <w:p w:rsidR="00B438FD" w:rsidRPr="00472C82" w:rsidRDefault="003E1E9A" w:rsidP="00202FC1">
      <w:pPr>
        <w:shd w:val="clear" w:color="auto" w:fill="FFFFFF"/>
        <w:spacing w:line="264" w:lineRule="auto"/>
        <w:ind w:left="5812"/>
        <w:jc w:val="center"/>
        <w:rPr>
          <w:sz w:val="18"/>
          <w:szCs w:val="18"/>
        </w:rPr>
      </w:pPr>
      <w:r w:rsidRPr="00472C82">
        <w:rPr>
          <w:sz w:val="18"/>
          <w:szCs w:val="18"/>
        </w:rPr>
        <w:t>(</w:t>
      </w:r>
      <w:r w:rsidR="00F834C1" w:rsidRPr="00472C82">
        <w:rPr>
          <w:sz w:val="18"/>
          <w:szCs w:val="18"/>
        </w:rPr>
        <w:t>СПО/</w:t>
      </w:r>
      <w:r w:rsidRPr="00472C82">
        <w:rPr>
          <w:sz w:val="18"/>
          <w:szCs w:val="18"/>
        </w:rPr>
        <w:t>бакалавриата/</w:t>
      </w:r>
      <w:r w:rsidR="00B438FD" w:rsidRPr="00472C82">
        <w:rPr>
          <w:sz w:val="18"/>
          <w:szCs w:val="18"/>
        </w:rPr>
        <w:t>магистратуры)</w:t>
      </w:r>
    </w:p>
    <w:p w:rsidR="00D35D5C" w:rsidRPr="00472C82" w:rsidRDefault="00D35D5C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______________________________________________________________________</w:t>
      </w:r>
      <w:r w:rsidR="00FC38D4" w:rsidRPr="00472C82">
        <w:rPr>
          <w:sz w:val="22"/>
          <w:szCs w:val="22"/>
        </w:rPr>
        <w:t>_____</w:t>
      </w:r>
      <w:r w:rsidRPr="00472C82">
        <w:rPr>
          <w:sz w:val="22"/>
          <w:szCs w:val="22"/>
        </w:rPr>
        <w:t>____________</w:t>
      </w:r>
    </w:p>
    <w:p w:rsidR="00D35D5C" w:rsidRPr="00472C82" w:rsidRDefault="00D35D5C" w:rsidP="00202FC1">
      <w:pPr>
        <w:shd w:val="clear" w:color="auto" w:fill="FFFFFF"/>
        <w:spacing w:line="264" w:lineRule="auto"/>
        <w:jc w:val="center"/>
        <w:rPr>
          <w:sz w:val="18"/>
          <w:szCs w:val="18"/>
        </w:rPr>
      </w:pPr>
      <w:r w:rsidRPr="00472C82">
        <w:rPr>
          <w:sz w:val="18"/>
          <w:szCs w:val="18"/>
        </w:rPr>
        <w:t xml:space="preserve">(код, </w:t>
      </w:r>
      <w:r w:rsidR="00F834C1" w:rsidRPr="00472C82">
        <w:rPr>
          <w:sz w:val="18"/>
          <w:szCs w:val="18"/>
        </w:rPr>
        <w:t>наименование специальности/</w:t>
      </w:r>
      <w:r w:rsidRPr="00472C82">
        <w:rPr>
          <w:sz w:val="18"/>
          <w:szCs w:val="18"/>
        </w:rPr>
        <w:t>наименование направл</w:t>
      </w:r>
      <w:r w:rsidR="00306716" w:rsidRPr="00472C82">
        <w:rPr>
          <w:sz w:val="18"/>
          <w:szCs w:val="18"/>
        </w:rPr>
        <w:t>ения подготовки</w:t>
      </w:r>
      <w:r w:rsidRPr="00472C82">
        <w:rPr>
          <w:sz w:val="18"/>
          <w:szCs w:val="18"/>
        </w:rPr>
        <w:t>)</w:t>
      </w:r>
    </w:p>
    <w:p w:rsidR="00D35D5C" w:rsidRPr="00472C82" w:rsidRDefault="00D35D5C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__________________________________________________________________________</w:t>
      </w:r>
      <w:r w:rsidR="00FC38D4" w:rsidRPr="00472C82">
        <w:rPr>
          <w:sz w:val="22"/>
          <w:szCs w:val="22"/>
        </w:rPr>
        <w:t>_____</w:t>
      </w:r>
      <w:r w:rsidRPr="00472C82">
        <w:rPr>
          <w:sz w:val="22"/>
          <w:szCs w:val="22"/>
        </w:rPr>
        <w:t>________</w:t>
      </w:r>
    </w:p>
    <w:p w:rsidR="00D35D5C" w:rsidRPr="00472C82" w:rsidRDefault="00D35D5C" w:rsidP="00202FC1">
      <w:pPr>
        <w:shd w:val="clear" w:color="auto" w:fill="FFFFFF"/>
        <w:spacing w:line="264" w:lineRule="auto"/>
        <w:jc w:val="center"/>
        <w:rPr>
          <w:sz w:val="18"/>
          <w:szCs w:val="18"/>
        </w:rPr>
      </w:pPr>
      <w:r w:rsidRPr="00472C82">
        <w:rPr>
          <w:sz w:val="18"/>
          <w:szCs w:val="18"/>
        </w:rPr>
        <w:t>(направленность</w:t>
      </w:r>
      <w:r w:rsidR="001B1DCA" w:rsidRPr="00472C82">
        <w:rPr>
          <w:sz w:val="18"/>
          <w:szCs w:val="18"/>
        </w:rPr>
        <w:t xml:space="preserve"> (профиль) </w:t>
      </w:r>
      <w:r w:rsidRPr="00472C82">
        <w:rPr>
          <w:sz w:val="18"/>
          <w:szCs w:val="18"/>
        </w:rPr>
        <w:t>образовательной программы высшего образования)</w:t>
      </w:r>
    </w:p>
    <w:p w:rsidR="00162F64" w:rsidRPr="00472C82" w:rsidRDefault="00D35D5C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при зачислении/восстановлении</w:t>
      </w:r>
      <w:r w:rsidR="00FC38D4" w:rsidRPr="00472C82">
        <w:rPr>
          <w:sz w:val="22"/>
          <w:szCs w:val="22"/>
        </w:rPr>
        <w:t xml:space="preserve"> </w:t>
      </w:r>
      <w:r w:rsidR="00447D50" w:rsidRPr="00472C82">
        <w:rPr>
          <w:sz w:val="22"/>
          <w:szCs w:val="22"/>
        </w:rPr>
        <w:t>(</w:t>
      </w:r>
      <w:r w:rsidR="00447D50" w:rsidRPr="00472C82">
        <w:rPr>
          <w:i/>
          <w:sz w:val="18"/>
          <w:szCs w:val="18"/>
        </w:rPr>
        <w:t>нужное подчеркнуть</w:t>
      </w:r>
      <w:r w:rsidR="00447D50" w:rsidRPr="00472C82">
        <w:rPr>
          <w:sz w:val="22"/>
          <w:szCs w:val="22"/>
        </w:rPr>
        <w:t>)</w:t>
      </w:r>
      <w:r w:rsidRPr="00472C82">
        <w:rPr>
          <w:sz w:val="22"/>
          <w:szCs w:val="22"/>
        </w:rPr>
        <w:t xml:space="preserve"> на ____ курс ____ семестр</w:t>
      </w:r>
      <w:r w:rsidR="00B162FB" w:rsidRPr="00472C82">
        <w:rPr>
          <w:sz w:val="22"/>
          <w:szCs w:val="22"/>
        </w:rPr>
        <w:t xml:space="preserve"> ______________________________</w:t>
      </w:r>
      <w:r w:rsidR="00162F64" w:rsidRPr="00472C82">
        <w:rPr>
          <w:sz w:val="22"/>
          <w:szCs w:val="22"/>
        </w:rPr>
        <w:t>______________</w:t>
      </w:r>
      <w:r w:rsidR="00B162FB" w:rsidRPr="00472C82">
        <w:rPr>
          <w:sz w:val="22"/>
          <w:szCs w:val="22"/>
        </w:rPr>
        <w:t xml:space="preserve">___ формы </w:t>
      </w:r>
      <w:r w:rsidR="00202FC1">
        <w:rPr>
          <w:sz w:val="22"/>
          <w:szCs w:val="22"/>
        </w:rPr>
        <w:t xml:space="preserve"> </w:t>
      </w:r>
      <w:r w:rsidR="00FC38D4" w:rsidRPr="00472C82">
        <w:rPr>
          <w:sz w:val="22"/>
          <w:szCs w:val="22"/>
        </w:rPr>
        <w:t xml:space="preserve"> </w:t>
      </w:r>
      <w:r w:rsidR="00B162FB" w:rsidRPr="00472C82">
        <w:rPr>
          <w:sz w:val="22"/>
          <w:szCs w:val="22"/>
        </w:rPr>
        <w:t>обучения</w:t>
      </w:r>
      <w:r w:rsidRPr="00472C82">
        <w:rPr>
          <w:sz w:val="22"/>
          <w:szCs w:val="22"/>
        </w:rPr>
        <w:t xml:space="preserve"> </w:t>
      </w:r>
      <w:r w:rsidR="00202FC1">
        <w:rPr>
          <w:sz w:val="22"/>
          <w:szCs w:val="22"/>
        </w:rPr>
        <w:t xml:space="preserve"> </w:t>
      </w:r>
      <w:r w:rsidR="00FC38D4" w:rsidRPr="00472C82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в</w:t>
      </w:r>
      <w:r w:rsidR="00FC38D4" w:rsidRPr="00472C82">
        <w:rPr>
          <w:sz w:val="22"/>
          <w:szCs w:val="22"/>
        </w:rPr>
        <w:t xml:space="preserve"> </w:t>
      </w:r>
      <w:r w:rsidR="00202FC1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 xml:space="preserve"> </w:t>
      </w:r>
      <w:r w:rsidR="00A32541" w:rsidRPr="00472C82">
        <w:rPr>
          <w:sz w:val="22"/>
          <w:szCs w:val="22"/>
        </w:rPr>
        <w:t>пределах федерального</w:t>
      </w:r>
      <w:r w:rsidR="00FC38D4" w:rsidRPr="00472C82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 xml:space="preserve"> </w:t>
      </w:r>
    </w:p>
    <w:p w:rsidR="00162F64" w:rsidRPr="00472C82" w:rsidRDefault="00162F64" w:rsidP="00202FC1">
      <w:pPr>
        <w:shd w:val="clear" w:color="auto" w:fill="FFFFFF"/>
        <w:spacing w:line="264" w:lineRule="auto"/>
        <w:ind w:right="5810"/>
        <w:jc w:val="center"/>
        <w:rPr>
          <w:sz w:val="18"/>
          <w:szCs w:val="18"/>
        </w:rPr>
      </w:pPr>
      <w:r w:rsidRPr="00472C82">
        <w:rPr>
          <w:sz w:val="18"/>
          <w:szCs w:val="18"/>
        </w:rPr>
        <w:t>(очной, очно-заочной, заочной)</w:t>
      </w:r>
    </w:p>
    <w:p w:rsidR="00D35D5C" w:rsidRPr="00472C82" w:rsidRDefault="00202FC1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госу</w:t>
      </w:r>
      <w:r w:rsidR="00D35D5C" w:rsidRPr="00472C82">
        <w:rPr>
          <w:sz w:val="22"/>
          <w:szCs w:val="22"/>
        </w:rPr>
        <w:t>дарственного образовательного стандарта в соответствии с учебным пла</w:t>
      </w:r>
      <w:r w:rsidR="001602A2" w:rsidRPr="00472C82">
        <w:rPr>
          <w:sz w:val="22"/>
          <w:szCs w:val="22"/>
        </w:rPr>
        <w:t>ном, в том числе индивидуальным, и образовательной программой Исполнителя.</w:t>
      </w:r>
    </w:p>
    <w:p w:rsidR="00D35D5C" w:rsidRPr="00472C82" w:rsidRDefault="00D35D5C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При обеспечении инклюзивного образования инвалидов и лиц с ограниченными возможностями здоровья </w:t>
      </w:r>
      <w:r w:rsidR="00306716" w:rsidRPr="00472C82">
        <w:rPr>
          <w:sz w:val="22"/>
          <w:szCs w:val="22"/>
        </w:rPr>
        <w:t>по согласованию с Заказчиком/Обучающимся Исполнитель</w:t>
      </w:r>
      <w:r w:rsidR="00FC38D4" w:rsidRPr="00472C82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включает в образовательную программу специализированные адаптационные дисциплины (модули).</w:t>
      </w:r>
    </w:p>
    <w:p w:rsidR="00CD3B0A" w:rsidRPr="00472C82" w:rsidRDefault="00CD3B0A" w:rsidP="00202FC1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1.2. Нормативный срок освоения образовательной программы составляет _________</w:t>
      </w:r>
      <w:r w:rsidR="00FC38D4" w:rsidRPr="00472C82">
        <w:rPr>
          <w:sz w:val="22"/>
          <w:szCs w:val="22"/>
        </w:rPr>
        <w:t>_____</w:t>
      </w:r>
      <w:r w:rsidRPr="00472C82">
        <w:rPr>
          <w:sz w:val="22"/>
          <w:szCs w:val="22"/>
        </w:rPr>
        <w:t>_________.</w:t>
      </w:r>
    </w:p>
    <w:p w:rsidR="00D35D5C" w:rsidRPr="00472C82" w:rsidRDefault="00D35D5C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1.</w:t>
      </w:r>
      <w:r w:rsidR="00CD3B0A" w:rsidRPr="00472C82">
        <w:rPr>
          <w:sz w:val="22"/>
          <w:szCs w:val="22"/>
        </w:rPr>
        <w:t>3</w:t>
      </w:r>
      <w:r w:rsidRPr="00472C82">
        <w:rPr>
          <w:sz w:val="22"/>
          <w:szCs w:val="22"/>
        </w:rPr>
        <w:t>. Срок освоения образовательной программы (продолжительность обучения) на момент подписания Договора составляет ________________________</w:t>
      </w:r>
      <w:r w:rsidR="00953EA7" w:rsidRPr="00472C82">
        <w:rPr>
          <w:sz w:val="22"/>
          <w:szCs w:val="22"/>
        </w:rPr>
        <w:t>_________________</w:t>
      </w:r>
      <w:r w:rsidR="00B15C5C">
        <w:rPr>
          <w:sz w:val="22"/>
          <w:szCs w:val="22"/>
        </w:rPr>
        <w:t>_______</w:t>
      </w:r>
      <w:r w:rsidR="00FC38D4" w:rsidRPr="00472C82">
        <w:rPr>
          <w:sz w:val="22"/>
          <w:szCs w:val="22"/>
        </w:rPr>
        <w:t>____</w:t>
      </w:r>
      <w:r w:rsidR="00953EA7" w:rsidRPr="00472C82">
        <w:rPr>
          <w:sz w:val="22"/>
          <w:szCs w:val="22"/>
        </w:rPr>
        <w:t>_____</w:t>
      </w:r>
      <w:r w:rsidR="00FC38D4" w:rsidRPr="00472C82">
        <w:rPr>
          <w:sz w:val="22"/>
          <w:szCs w:val="22"/>
        </w:rPr>
        <w:t>.</w:t>
      </w:r>
    </w:p>
    <w:p w:rsidR="00D35D5C" w:rsidRPr="00472C82" w:rsidRDefault="00D35D5C" w:rsidP="00202FC1">
      <w:pPr>
        <w:shd w:val="clear" w:color="auto" w:fill="FFFFFF"/>
        <w:spacing w:line="264" w:lineRule="auto"/>
        <w:ind w:left="3261"/>
        <w:jc w:val="center"/>
        <w:rPr>
          <w:sz w:val="18"/>
          <w:szCs w:val="18"/>
        </w:rPr>
      </w:pPr>
      <w:r w:rsidRPr="00472C82">
        <w:rPr>
          <w:sz w:val="18"/>
          <w:szCs w:val="18"/>
        </w:rPr>
        <w:t>(количество лет</w:t>
      </w:r>
      <w:r w:rsidR="00447D50" w:rsidRPr="00472C82">
        <w:rPr>
          <w:sz w:val="18"/>
          <w:szCs w:val="18"/>
        </w:rPr>
        <w:t>, месяцев</w:t>
      </w:r>
      <w:r w:rsidR="001602A2" w:rsidRPr="00472C82">
        <w:rPr>
          <w:sz w:val="18"/>
          <w:szCs w:val="18"/>
        </w:rPr>
        <w:t>, дней</w:t>
      </w:r>
      <w:r w:rsidRPr="00472C82">
        <w:rPr>
          <w:sz w:val="18"/>
          <w:szCs w:val="18"/>
        </w:rPr>
        <w:t>)</w:t>
      </w:r>
    </w:p>
    <w:p w:rsidR="00953EA7" w:rsidRPr="00472C82" w:rsidRDefault="00953EA7" w:rsidP="00202FC1">
      <w:pPr>
        <w:shd w:val="clear" w:color="auto" w:fill="FFFFFF"/>
        <w:spacing w:line="264" w:lineRule="auto"/>
        <w:ind w:firstLine="284"/>
        <w:rPr>
          <w:sz w:val="22"/>
          <w:szCs w:val="22"/>
        </w:rPr>
      </w:pPr>
      <w:r w:rsidRPr="00472C82">
        <w:rPr>
          <w:sz w:val="22"/>
          <w:szCs w:val="22"/>
        </w:rPr>
        <w:t xml:space="preserve">Срок начала обучения       </w:t>
      </w:r>
      <w:proofErr w:type="gramStart"/>
      <w:r w:rsidR="00C07367" w:rsidRPr="00472C82">
        <w:rPr>
          <w:sz w:val="22"/>
          <w:szCs w:val="22"/>
        </w:rPr>
        <w:t>–</w:t>
      </w:r>
      <w:r w:rsidRPr="00472C82">
        <w:rPr>
          <w:sz w:val="22"/>
          <w:szCs w:val="22"/>
        </w:rPr>
        <w:t xml:space="preserve">  «</w:t>
      </w:r>
      <w:proofErr w:type="gramEnd"/>
      <w:r w:rsidRPr="00472C82">
        <w:rPr>
          <w:sz w:val="22"/>
          <w:szCs w:val="22"/>
        </w:rPr>
        <w:t>__________» _______________________ 20_____ г.;</w:t>
      </w:r>
    </w:p>
    <w:p w:rsidR="00953EA7" w:rsidRPr="00472C82" w:rsidRDefault="00953EA7" w:rsidP="00202FC1">
      <w:pPr>
        <w:shd w:val="clear" w:color="auto" w:fill="FFFFFF"/>
        <w:spacing w:line="264" w:lineRule="auto"/>
        <w:rPr>
          <w:sz w:val="10"/>
          <w:szCs w:val="10"/>
        </w:rPr>
      </w:pPr>
    </w:p>
    <w:p w:rsidR="00953EA7" w:rsidRPr="00472C82" w:rsidRDefault="00953EA7" w:rsidP="00202FC1">
      <w:pPr>
        <w:shd w:val="clear" w:color="auto" w:fill="FFFFFF"/>
        <w:spacing w:line="264" w:lineRule="auto"/>
        <w:ind w:firstLine="284"/>
        <w:rPr>
          <w:sz w:val="22"/>
          <w:szCs w:val="22"/>
        </w:rPr>
      </w:pPr>
      <w:r w:rsidRPr="00472C82">
        <w:rPr>
          <w:sz w:val="22"/>
          <w:szCs w:val="22"/>
        </w:rPr>
        <w:t xml:space="preserve">Срок окончания обучения </w:t>
      </w:r>
      <w:proofErr w:type="gramStart"/>
      <w:r w:rsidR="00C07367" w:rsidRPr="00472C82">
        <w:rPr>
          <w:sz w:val="22"/>
          <w:szCs w:val="22"/>
        </w:rPr>
        <w:t>–</w:t>
      </w:r>
      <w:r w:rsidRPr="00472C82">
        <w:rPr>
          <w:sz w:val="22"/>
          <w:szCs w:val="22"/>
        </w:rPr>
        <w:t xml:space="preserve">  «</w:t>
      </w:r>
      <w:proofErr w:type="gramEnd"/>
      <w:r w:rsidRPr="00472C82">
        <w:rPr>
          <w:sz w:val="22"/>
          <w:szCs w:val="22"/>
        </w:rPr>
        <w:t xml:space="preserve">__________» _______________________ 20_____ г. </w:t>
      </w:r>
    </w:p>
    <w:p w:rsidR="00953EA7" w:rsidRPr="00472C82" w:rsidRDefault="00953EA7" w:rsidP="00202FC1">
      <w:pPr>
        <w:shd w:val="clear" w:color="auto" w:fill="FFFFFF"/>
        <w:spacing w:line="264" w:lineRule="auto"/>
        <w:jc w:val="both"/>
        <w:rPr>
          <w:sz w:val="10"/>
          <w:szCs w:val="10"/>
        </w:rPr>
      </w:pPr>
    </w:p>
    <w:p w:rsidR="00953EA7" w:rsidRPr="00472C82" w:rsidRDefault="00953EA7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Срок</w:t>
      </w:r>
      <w:r w:rsidR="00FC38D4" w:rsidRPr="00472C82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обучения</w:t>
      </w:r>
      <w:r w:rsidR="00FC38D4" w:rsidRPr="00472C82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по</w:t>
      </w:r>
      <w:r w:rsidR="00FC38D4" w:rsidRPr="00472C82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индивидуальному учебному плану, в том числе ускоренному обучению, составляет___________</w:t>
      </w:r>
      <w:r w:rsidR="00FC38D4" w:rsidRPr="00472C82">
        <w:rPr>
          <w:sz w:val="22"/>
          <w:szCs w:val="22"/>
        </w:rPr>
        <w:t>______________</w:t>
      </w:r>
      <w:r w:rsidRPr="00472C82">
        <w:rPr>
          <w:sz w:val="22"/>
          <w:szCs w:val="22"/>
        </w:rPr>
        <w:t>________________________</w:t>
      </w:r>
      <w:r w:rsidR="00B15C5C">
        <w:rPr>
          <w:sz w:val="22"/>
          <w:szCs w:val="22"/>
        </w:rPr>
        <w:t>________________________</w:t>
      </w:r>
      <w:r w:rsidRPr="00472C82">
        <w:rPr>
          <w:sz w:val="22"/>
          <w:szCs w:val="22"/>
        </w:rPr>
        <w:t>____.</w:t>
      </w:r>
    </w:p>
    <w:p w:rsidR="00953EA7" w:rsidRPr="00472C82" w:rsidRDefault="00953EA7" w:rsidP="00202FC1">
      <w:pPr>
        <w:shd w:val="clear" w:color="auto" w:fill="FFFFFF"/>
        <w:spacing w:line="264" w:lineRule="auto"/>
        <w:ind w:left="993"/>
        <w:jc w:val="center"/>
        <w:rPr>
          <w:sz w:val="18"/>
          <w:szCs w:val="18"/>
        </w:rPr>
      </w:pPr>
      <w:r w:rsidRPr="00472C82">
        <w:rPr>
          <w:sz w:val="18"/>
          <w:szCs w:val="18"/>
        </w:rPr>
        <w:t>(количество месяцев, лет</w:t>
      </w:r>
      <w:r w:rsidR="001602A2" w:rsidRPr="00472C82">
        <w:rPr>
          <w:sz w:val="18"/>
          <w:szCs w:val="18"/>
        </w:rPr>
        <w:t>, дней</w:t>
      </w:r>
      <w:r w:rsidRPr="00472C82">
        <w:rPr>
          <w:sz w:val="18"/>
          <w:szCs w:val="18"/>
        </w:rPr>
        <w:t>)</w:t>
      </w:r>
    </w:p>
    <w:p w:rsidR="00953EA7" w:rsidRPr="00472C82" w:rsidRDefault="00953EA7" w:rsidP="00202FC1">
      <w:pPr>
        <w:shd w:val="clear" w:color="auto" w:fill="FFFFFF"/>
        <w:spacing w:line="264" w:lineRule="auto"/>
        <w:ind w:firstLine="284"/>
        <w:rPr>
          <w:sz w:val="22"/>
          <w:szCs w:val="22"/>
        </w:rPr>
      </w:pPr>
      <w:r w:rsidRPr="00472C82">
        <w:rPr>
          <w:sz w:val="22"/>
          <w:szCs w:val="22"/>
        </w:rPr>
        <w:t xml:space="preserve">Срок начала обучения       </w:t>
      </w:r>
      <w:proofErr w:type="gramStart"/>
      <w:r w:rsidR="003A0AA9" w:rsidRPr="00472C82">
        <w:rPr>
          <w:sz w:val="22"/>
          <w:szCs w:val="22"/>
        </w:rPr>
        <w:t>–</w:t>
      </w:r>
      <w:r w:rsidRPr="00472C82">
        <w:rPr>
          <w:sz w:val="22"/>
          <w:szCs w:val="22"/>
        </w:rPr>
        <w:t xml:space="preserve">  «</w:t>
      </w:r>
      <w:proofErr w:type="gramEnd"/>
      <w:r w:rsidRPr="00472C82">
        <w:rPr>
          <w:sz w:val="22"/>
          <w:szCs w:val="22"/>
        </w:rPr>
        <w:t>__________» _______________________ 20_____ г.;</w:t>
      </w:r>
    </w:p>
    <w:p w:rsidR="00953EA7" w:rsidRPr="00472C82" w:rsidRDefault="00953EA7" w:rsidP="00202FC1">
      <w:pPr>
        <w:shd w:val="clear" w:color="auto" w:fill="FFFFFF"/>
        <w:spacing w:line="264" w:lineRule="auto"/>
        <w:rPr>
          <w:sz w:val="10"/>
          <w:szCs w:val="10"/>
        </w:rPr>
      </w:pPr>
    </w:p>
    <w:p w:rsidR="00953EA7" w:rsidRPr="00472C82" w:rsidRDefault="00953EA7" w:rsidP="00202FC1">
      <w:pPr>
        <w:shd w:val="clear" w:color="auto" w:fill="FFFFFF"/>
        <w:tabs>
          <w:tab w:val="left" w:leader="underscore" w:pos="2835"/>
          <w:tab w:val="left" w:leader="underscore" w:pos="4915"/>
          <w:tab w:val="left" w:leader="underscore" w:pos="6691"/>
          <w:tab w:val="left" w:leader="underscore" w:pos="8597"/>
          <w:tab w:val="left" w:leader="underscore" w:pos="9101"/>
        </w:tabs>
        <w:spacing w:line="264" w:lineRule="auto"/>
        <w:ind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Срок окончания обучения </w:t>
      </w:r>
      <w:proofErr w:type="gramStart"/>
      <w:r w:rsidRPr="00472C82">
        <w:rPr>
          <w:sz w:val="22"/>
          <w:szCs w:val="22"/>
        </w:rPr>
        <w:t>–  «</w:t>
      </w:r>
      <w:proofErr w:type="gramEnd"/>
      <w:r w:rsidRPr="00472C82">
        <w:rPr>
          <w:sz w:val="22"/>
          <w:szCs w:val="22"/>
        </w:rPr>
        <w:t>_________» ______________________ 20_____ г.</w:t>
      </w:r>
    </w:p>
    <w:p w:rsidR="00FC38D4" w:rsidRPr="00472C82" w:rsidRDefault="00D35D5C" w:rsidP="00202FC1">
      <w:pPr>
        <w:shd w:val="clear" w:color="auto" w:fill="FFFFFF"/>
        <w:tabs>
          <w:tab w:val="left" w:leader="underscore" w:pos="2835"/>
          <w:tab w:val="left" w:leader="underscore" w:pos="4915"/>
          <w:tab w:val="left" w:leader="underscore" w:pos="6691"/>
          <w:tab w:val="left" w:leader="underscore" w:pos="8597"/>
          <w:tab w:val="left" w:leader="underscore" w:pos="9101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1.</w:t>
      </w:r>
      <w:r w:rsidR="006F7BF5" w:rsidRPr="00472C82">
        <w:rPr>
          <w:sz w:val="22"/>
          <w:szCs w:val="22"/>
        </w:rPr>
        <w:t>4</w:t>
      </w:r>
      <w:r w:rsidRPr="00472C82">
        <w:rPr>
          <w:sz w:val="22"/>
          <w:szCs w:val="22"/>
        </w:rPr>
        <w:t>.</w:t>
      </w:r>
      <w:r w:rsidR="00FC38D4" w:rsidRPr="00472C82">
        <w:rPr>
          <w:sz w:val="22"/>
          <w:szCs w:val="22"/>
        </w:rPr>
        <w:t xml:space="preserve"> </w:t>
      </w:r>
      <w:r w:rsidR="00B94E51" w:rsidRPr="00472C82">
        <w:rPr>
          <w:sz w:val="22"/>
          <w:szCs w:val="22"/>
        </w:rPr>
        <w:t xml:space="preserve">После освоения Обучающимся </w:t>
      </w:r>
      <w:r w:rsidR="006F7BF5" w:rsidRPr="00472C82">
        <w:rPr>
          <w:sz w:val="22"/>
          <w:szCs w:val="22"/>
        </w:rPr>
        <w:t>образовательной п</w:t>
      </w:r>
      <w:r w:rsidR="00B94E51" w:rsidRPr="00472C82">
        <w:rPr>
          <w:sz w:val="22"/>
          <w:szCs w:val="22"/>
        </w:rPr>
        <w:t xml:space="preserve">рограммы и успешного прохождения </w:t>
      </w:r>
      <w:r w:rsidR="00B94E51" w:rsidRPr="00472C82">
        <w:rPr>
          <w:sz w:val="22"/>
          <w:szCs w:val="22"/>
        </w:rPr>
        <w:lastRenderedPageBreak/>
        <w:t>государственной</w:t>
      </w:r>
      <w:r w:rsidR="00FC38D4" w:rsidRPr="00472C82">
        <w:rPr>
          <w:sz w:val="22"/>
          <w:szCs w:val="22"/>
        </w:rPr>
        <w:t xml:space="preserve"> </w:t>
      </w:r>
      <w:r w:rsidR="00B94E51" w:rsidRPr="00472C82">
        <w:rPr>
          <w:sz w:val="22"/>
          <w:szCs w:val="22"/>
        </w:rPr>
        <w:t xml:space="preserve">итоговой аттестации ему выдается документ об образовании и о квалификации: </w:t>
      </w:r>
    </w:p>
    <w:p w:rsidR="00D35D5C" w:rsidRPr="00472C82" w:rsidRDefault="00D35D5C" w:rsidP="00202FC1">
      <w:pPr>
        <w:shd w:val="clear" w:color="auto" w:fill="FFFFFF"/>
        <w:tabs>
          <w:tab w:val="left" w:leader="underscore" w:pos="2835"/>
          <w:tab w:val="left" w:leader="underscore" w:pos="4915"/>
          <w:tab w:val="left" w:leader="underscore" w:pos="6691"/>
          <w:tab w:val="left" w:leader="underscore" w:pos="8597"/>
          <w:tab w:val="left" w:leader="underscore" w:pos="9101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___________</w:t>
      </w:r>
      <w:r w:rsidR="00FC38D4" w:rsidRPr="00472C82">
        <w:rPr>
          <w:sz w:val="22"/>
          <w:szCs w:val="22"/>
        </w:rPr>
        <w:t>______</w:t>
      </w:r>
      <w:r w:rsidRPr="00472C82">
        <w:rPr>
          <w:sz w:val="22"/>
          <w:szCs w:val="22"/>
        </w:rPr>
        <w:t>______________________________________________________________________.</w:t>
      </w:r>
      <w:hyperlink w:anchor="Par201" w:history="1"/>
    </w:p>
    <w:p w:rsidR="00D35D5C" w:rsidRPr="00472C82" w:rsidRDefault="00D35D5C" w:rsidP="00202FC1">
      <w:pPr>
        <w:shd w:val="clear" w:color="auto" w:fill="FFFFFF"/>
        <w:tabs>
          <w:tab w:val="left" w:leader="underscore" w:pos="2835"/>
          <w:tab w:val="left" w:leader="underscore" w:pos="4915"/>
          <w:tab w:val="left" w:leader="underscore" w:pos="6691"/>
          <w:tab w:val="left" w:leader="underscore" w:pos="8597"/>
          <w:tab w:val="left" w:leader="underscore" w:pos="9101"/>
        </w:tabs>
        <w:spacing w:line="264" w:lineRule="auto"/>
        <w:jc w:val="center"/>
        <w:rPr>
          <w:sz w:val="18"/>
          <w:szCs w:val="18"/>
        </w:rPr>
      </w:pPr>
      <w:r w:rsidRPr="00472C82">
        <w:rPr>
          <w:sz w:val="18"/>
          <w:szCs w:val="18"/>
        </w:rPr>
        <w:t>(</w:t>
      </w:r>
      <w:r w:rsidR="00F834C1" w:rsidRPr="00472C82">
        <w:rPr>
          <w:sz w:val="18"/>
          <w:szCs w:val="18"/>
        </w:rPr>
        <w:t>диплом о среднем профессиональном образовании/</w:t>
      </w:r>
      <w:r w:rsidRPr="00472C82">
        <w:rPr>
          <w:sz w:val="18"/>
          <w:szCs w:val="18"/>
        </w:rPr>
        <w:t>диплом бакалавра/диплом магистра</w:t>
      </w:r>
      <w:r w:rsidR="00162F64" w:rsidRPr="00472C82">
        <w:rPr>
          <w:sz w:val="18"/>
          <w:szCs w:val="18"/>
        </w:rPr>
        <w:t>)</w:t>
      </w:r>
    </w:p>
    <w:p w:rsidR="00D35D5C" w:rsidRPr="00472C82" w:rsidRDefault="00D35D5C" w:rsidP="00202FC1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72C82">
        <w:rPr>
          <w:rFonts w:ascii="Times New Roman" w:hAnsi="Times New Roman" w:cs="Times New Roman"/>
          <w:sz w:val="22"/>
          <w:szCs w:val="22"/>
        </w:rPr>
        <w:t xml:space="preserve">Обучающемуся, не прошедшему государственной итоговой (итоговой) аттестации или получившему на государственной итоговой (итоговой) аттестации неудовлетворительные результаты, а также Обучающемуся, освоившему часть образовательной программы и (или) отчисленному из </w:t>
      </w:r>
      <w:r w:rsidR="003B3164">
        <w:rPr>
          <w:rFonts w:ascii="Times New Roman" w:hAnsi="Times New Roman" w:cs="Times New Roman"/>
          <w:sz w:val="22"/>
          <w:szCs w:val="22"/>
        </w:rPr>
        <w:t>Университе</w:t>
      </w:r>
      <w:r w:rsidR="009C1CD8" w:rsidRPr="00472C82">
        <w:rPr>
          <w:rFonts w:ascii="Times New Roman" w:hAnsi="Times New Roman" w:cs="Times New Roman"/>
          <w:sz w:val="22"/>
          <w:szCs w:val="22"/>
        </w:rPr>
        <w:t>та</w:t>
      </w:r>
      <w:r w:rsidRPr="00472C82">
        <w:rPr>
          <w:rFonts w:ascii="Times New Roman" w:hAnsi="Times New Roman" w:cs="Times New Roman"/>
          <w:sz w:val="22"/>
          <w:szCs w:val="22"/>
        </w:rPr>
        <w:t xml:space="preserve">, выдается </w:t>
      </w:r>
      <w:r w:rsidRPr="00472C82">
        <w:rPr>
          <w:rFonts w:ascii="Times New Roman" w:hAnsi="Times New Roman" w:cs="Times New Roman"/>
          <w:b/>
          <w:sz w:val="22"/>
          <w:szCs w:val="22"/>
        </w:rPr>
        <w:t>справка об обучении</w:t>
      </w:r>
      <w:r w:rsidR="00FC38D4" w:rsidRPr="00472C8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363FB" w:rsidRPr="00472C82">
        <w:rPr>
          <w:rFonts w:ascii="Times New Roman" w:hAnsi="Times New Roman" w:cs="Times New Roman"/>
          <w:b/>
          <w:sz w:val="22"/>
          <w:szCs w:val="22"/>
        </w:rPr>
        <w:t>или о периоде обучения</w:t>
      </w:r>
      <w:r w:rsidR="00FC38D4" w:rsidRPr="00472C8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72C82">
        <w:rPr>
          <w:rFonts w:ascii="Times New Roman" w:hAnsi="Times New Roman" w:cs="Times New Roman"/>
          <w:sz w:val="22"/>
          <w:szCs w:val="22"/>
        </w:rPr>
        <w:t>образца, самостоятельно утвержденного Исполнителем.</w:t>
      </w:r>
    </w:p>
    <w:p w:rsidR="00A75129" w:rsidRPr="00472C82" w:rsidRDefault="00A75129" w:rsidP="00D35D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35D5C" w:rsidRPr="00472C82" w:rsidRDefault="00D35D5C" w:rsidP="00D35D5C">
      <w:pPr>
        <w:shd w:val="clear" w:color="auto" w:fill="FFFFFF"/>
        <w:tabs>
          <w:tab w:val="left" w:leader="underscore" w:pos="3005"/>
          <w:tab w:val="left" w:leader="underscore" w:pos="4915"/>
          <w:tab w:val="left" w:leader="underscore" w:pos="6691"/>
          <w:tab w:val="left" w:leader="underscore" w:pos="8597"/>
          <w:tab w:val="left" w:leader="underscore" w:pos="9101"/>
        </w:tabs>
        <w:ind w:firstLine="284"/>
        <w:jc w:val="center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t>2. Взаимодействие Сторон</w:t>
      </w:r>
    </w:p>
    <w:p w:rsidR="00FC463F" w:rsidRPr="00472C82" w:rsidRDefault="00FC463F" w:rsidP="00D35D5C">
      <w:pPr>
        <w:shd w:val="clear" w:color="auto" w:fill="FFFFFF"/>
        <w:tabs>
          <w:tab w:val="left" w:leader="underscore" w:pos="3005"/>
          <w:tab w:val="left" w:leader="underscore" w:pos="4915"/>
          <w:tab w:val="left" w:leader="underscore" w:pos="6691"/>
          <w:tab w:val="left" w:leader="underscore" w:pos="8597"/>
          <w:tab w:val="left" w:leader="underscore" w:pos="9101"/>
        </w:tabs>
        <w:ind w:firstLine="284"/>
        <w:jc w:val="center"/>
        <w:rPr>
          <w:b/>
          <w:sz w:val="22"/>
          <w:szCs w:val="22"/>
        </w:rPr>
      </w:pPr>
    </w:p>
    <w:p w:rsidR="00D35D5C" w:rsidRPr="00472C82" w:rsidRDefault="00D35D5C" w:rsidP="00202FC1">
      <w:pPr>
        <w:numPr>
          <w:ilvl w:val="0"/>
          <w:numId w:val="1"/>
        </w:numPr>
        <w:shd w:val="clear" w:color="auto" w:fill="FFFFFF"/>
        <w:tabs>
          <w:tab w:val="left" w:pos="792"/>
        </w:tabs>
        <w:spacing w:line="264" w:lineRule="auto"/>
        <w:jc w:val="both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t>Исполнитель вправе:</w:t>
      </w:r>
    </w:p>
    <w:p w:rsidR="00CD3B0A" w:rsidRPr="00472C82" w:rsidRDefault="00CD3B0A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2.1.1. Самостоятельно осуществлять образовательный процесс, самостоятельно выбирать платформу для реализации образовательного процесса в случае применения электронных и дистанционных образовательных технологий, устанавливать системы оценок, формы, порядок и периодичность промеж</w:t>
      </w:r>
      <w:r w:rsidR="00233920" w:rsidRPr="00472C82">
        <w:rPr>
          <w:sz w:val="22"/>
          <w:szCs w:val="22"/>
        </w:rPr>
        <w:t>уточной аттестации Обучающегося;</w:t>
      </w:r>
    </w:p>
    <w:p w:rsidR="00CD3B0A" w:rsidRPr="00472C82" w:rsidRDefault="00CD3B0A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  <w:r w:rsidR="00233920" w:rsidRPr="00472C82">
        <w:rPr>
          <w:sz w:val="22"/>
          <w:szCs w:val="22"/>
        </w:rPr>
        <w:t>;</w:t>
      </w:r>
    </w:p>
    <w:p w:rsidR="00CD3B0A" w:rsidRPr="00472C82" w:rsidRDefault="00CD3B0A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2.1.3. Отчислить Обучающегося по основаниям, предусмотренным законодательством Российской Федерации, настоящим Договором и локальными нормативными актами Исполнителя. </w:t>
      </w:r>
    </w:p>
    <w:p w:rsidR="00CD3B0A" w:rsidRPr="00472C82" w:rsidRDefault="00CD3B0A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2.2. </w:t>
      </w:r>
      <w:r w:rsidRPr="00472C82">
        <w:rPr>
          <w:b/>
          <w:sz w:val="22"/>
          <w:szCs w:val="22"/>
        </w:rPr>
        <w:t>Заказчик вправе</w:t>
      </w:r>
      <w:r w:rsidRPr="00472C82">
        <w:rPr>
          <w:sz w:val="22"/>
          <w:szCs w:val="22"/>
        </w:rPr>
        <w:t>:</w:t>
      </w:r>
    </w:p>
    <w:p w:rsidR="00CD3B0A" w:rsidRPr="00472C82" w:rsidRDefault="00CD3B0A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2.2.1. </w:t>
      </w:r>
      <w:r w:rsidR="003D7F7E" w:rsidRPr="00472C82">
        <w:rPr>
          <w:sz w:val="22"/>
          <w:szCs w:val="22"/>
        </w:rPr>
        <w:t>П</w:t>
      </w:r>
      <w:r w:rsidRPr="00472C82">
        <w:rPr>
          <w:sz w:val="22"/>
          <w:szCs w:val="22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="00233920" w:rsidRPr="00472C82">
        <w:rPr>
          <w:sz w:val="22"/>
          <w:szCs w:val="22"/>
        </w:rPr>
        <w:t>;</w:t>
      </w:r>
    </w:p>
    <w:p w:rsidR="00CD3B0A" w:rsidRPr="00472C82" w:rsidRDefault="00CD3B0A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2.2.2. Расторгнуть Договор в одностороннем порядке, что влечет за собой отчисление Обучающегося, при условии возмещения Исполнителю фактически понесенных им расходов на обучение Обучающегося до даты его отчисления.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8" w:history="1">
        <w:r w:rsidRPr="00472C82">
          <w:rPr>
            <w:rStyle w:val="a4"/>
            <w:color w:val="auto"/>
            <w:sz w:val="22"/>
            <w:szCs w:val="22"/>
            <w:u w:val="none"/>
          </w:rPr>
          <w:t>частью 1 статьи 34</w:t>
        </w:r>
      </w:hyperlink>
      <w:r w:rsidRPr="00472C82">
        <w:rPr>
          <w:sz w:val="22"/>
          <w:szCs w:val="22"/>
        </w:rPr>
        <w:t xml:space="preserve"> Федерального закона </w:t>
      </w:r>
      <w:r w:rsidR="00270758" w:rsidRPr="00472C82">
        <w:rPr>
          <w:sz w:val="22"/>
          <w:szCs w:val="22"/>
        </w:rPr>
        <w:t>от 29.12.2012 г. №</w:t>
      </w:r>
      <w:r w:rsidR="00FC38D4" w:rsidRPr="00472C82">
        <w:rPr>
          <w:sz w:val="22"/>
          <w:szCs w:val="22"/>
        </w:rPr>
        <w:t xml:space="preserve"> </w:t>
      </w:r>
      <w:r w:rsidR="00270758" w:rsidRPr="00472C82">
        <w:rPr>
          <w:sz w:val="22"/>
          <w:szCs w:val="22"/>
        </w:rPr>
        <w:t>273-ФЗ «</w:t>
      </w:r>
      <w:r w:rsidRPr="00472C82">
        <w:rPr>
          <w:sz w:val="22"/>
          <w:szCs w:val="22"/>
        </w:rPr>
        <w:t>Об образовании в Российской Федерации</w:t>
      </w:r>
      <w:r w:rsidR="00270758" w:rsidRPr="00472C82">
        <w:rPr>
          <w:sz w:val="22"/>
          <w:szCs w:val="22"/>
        </w:rPr>
        <w:t>»</w:t>
      </w:r>
      <w:r w:rsidRPr="00472C82">
        <w:rPr>
          <w:sz w:val="22"/>
          <w:szCs w:val="22"/>
        </w:rPr>
        <w:t xml:space="preserve">. </w:t>
      </w:r>
      <w:r w:rsidRPr="00472C82">
        <w:rPr>
          <w:b/>
          <w:sz w:val="22"/>
          <w:szCs w:val="22"/>
        </w:rPr>
        <w:t>Обучающийся также вправе: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472C82">
          <w:rPr>
            <w:rStyle w:val="a4"/>
            <w:color w:val="auto"/>
            <w:sz w:val="22"/>
            <w:szCs w:val="22"/>
            <w:u w:val="none"/>
          </w:rPr>
          <w:t>разделом 1</w:t>
        </w:r>
      </w:hyperlink>
      <w:r w:rsidRPr="00472C82">
        <w:rPr>
          <w:sz w:val="22"/>
          <w:szCs w:val="22"/>
        </w:rPr>
        <w:t xml:space="preserve"> настоящего Договора;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ind w:left="284" w:hanging="284"/>
        <w:jc w:val="both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t>2.4. Исполнитель обязан: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2.4.1. Зачислить Обучающегося, выполнившего условия приема, установленные законодательством</w:t>
      </w:r>
      <w:r w:rsidR="00FC38D4" w:rsidRPr="00472C82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Российской</w:t>
      </w:r>
      <w:r w:rsidR="00FC38D4" w:rsidRPr="00472C82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Федерации, учредительными</w:t>
      </w:r>
      <w:r w:rsidR="00FC38D4" w:rsidRPr="00472C82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документами, локальными нормативными актами Исполнителя, в качестве студента</w:t>
      </w:r>
      <w:r w:rsidR="00162F64" w:rsidRPr="00472C82">
        <w:rPr>
          <w:sz w:val="22"/>
          <w:szCs w:val="22"/>
        </w:rPr>
        <w:t>;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2.4.2. Довести до Заказчика/Обучающегося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472C82">
          <w:rPr>
            <w:rStyle w:val="a4"/>
            <w:color w:val="auto"/>
            <w:sz w:val="22"/>
            <w:szCs w:val="22"/>
            <w:u w:val="none"/>
          </w:rPr>
          <w:t>Законом</w:t>
        </w:r>
      </w:hyperlink>
      <w:r w:rsidRPr="00472C82">
        <w:rPr>
          <w:sz w:val="22"/>
          <w:szCs w:val="22"/>
        </w:rPr>
        <w:t xml:space="preserve"> Российской Федерации</w:t>
      </w:r>
      <w:r w:rsidR="00270758" w:rsidRPr="00472C82">
        <w:rPr>
          <w:sz w:val="22"/>
          <w:szCs w:val="22"/>
        </w:rPr>
        <w:t xml:space="preserve"> от 7.02.1992 г. №</w:t>
      </w:r>
      <w:r w:rsidR="00FC38D4" w:rsidRPr="00472C82">
        <w:rPr>
          <w:sz w:val="22"/>
          <w:szCs w:val="22"/>
        </w:rPr>
        <w:t xml:space="preserve"> </w:t>
      </w:r>
      <w:r w:rsidR="00270758" w:rsidRPr="00472C82">
        <w:rPr>
          <w:sz w:val="22"/>
          <w:szCs w:val="22"/>
        </w:rPr>
        <w:t>2300-1 «</w:t>
      </w:r>
      <w:r w:rsidRPr="00472C82">
        <w:rPr>
          <w:sz w:val="22"/>
          <w:szCs w:val="22"/>
        </w:rPr>
        <w:t>О защите прав потребителей</w:t>
      </w:r>
      <w:r w:rsidR="00270758" w:rsidRPr="00472C82">
        <w:rPr>
          <w:sz w:val="22"/>
          <w:szCs w:val="22"/>
        </w:rPr>
        <w:t>»</w:t>
      </w:r>
      <w:r w:rsidRPr="00472C82">
        <w:rPr>
          <w:sz w:val="22"/>
          <w:szCs w:val="22"/>
        </w:rPr>
        <w:t xml:space="preserve"> и Федеральным </w:t>
      </w:r>
      <w:hyperlink r:id="rId10" w:history="1">
        <w:proofErr w:type="spellStart"/>
        <w:r w:rsidRPr="00472C82">
          <w:rPr>
            <w:rStyle w:val="a4"/>
            <w:color w:val="auto"/>
            <w:sz w:val="22"/>
            <w:szCs w:val="22"/>
            <w:u w:val="none"/>
          </w:rPr>
          <w:t>законом</w:t>
        </w:r>
      </w:hyperlink>
      <w:r w:rsidR="00270758" w:rsidRPr="00472C82">
        <w:rPr>
          <w:sz w:val="22"/>
          <w:szCs w:val="22"/>
        </w:rPr>
        <w:t>от</w:t>
      </w:r>
      <w:proofErr w:type="spellEnd"/>
      <w:r w:rsidR="00270758" w:rsidRPr="00472C82">
        <w:rPr>
          <w:sz w:val="22"/>
          <w:szCs w:val="22"/>
        </w:rPr>
        <w:t xml:space="preserve"> 29.12.2012 г. №</w:t>
      </w:r>
      <w:r w:rsidR="00FC38D4" w:rsidRPr="00472C82">
        <w:rPr>
          <w:sz w:val="22"/>
          <w:szCs w:val="22"/>
        </w:rPr>
        <w:t xml:space="preserve"> </w:t>
      </w:r>
      <w:r w:rsidR="00270758" w:rsidRPr="00472C82">
        <w:rPr>
          <w:sz w:val="22"/>
          <w:szCs w:val="22"/>
        </w:rPr>
        <w:t>273-ФЗ «</w:t>
      </w:r>
      <w:r w:rsidRPr="00472C82">
        <w:rPr>
          <w:sz w:val="22"/>
          <w:szCs w:val="22"/>
        </w:rPr>
        <w:t>Об обр</w:t>
      </w:r>
      <w:r w:rsidR="00270758" w:rsidRPr="00472C82">
        <w:rPr>
          <w:sz w:val="22"/>
          <w:szCs w:val="22"/>
        </w:rPr>
        <w:t>азовании в Российской Федерации»</w:t>
      </w:r>
      <w:r w:rsidR="006F7BF5" w:rsidRPr="00472C82">
        <w:rPr>
          <w:sz w:val="22"/>
          <w:szCs w:val="22"/>
        </w:rPr>
        <w:t>, в том числе информацию о стоимости и (или) изменении стоимости образовательных услуг на текущий учебный год, реквизитах и способах оплаты образовательных услуг</w:t>
      </w:r>
      <w:r w:rsidR="001602A2" w:rsidRPr="00472C82">
        <w:rPr>
          <w:sz w:val="22"/>
          <w:szCs w:val="22"/>
        </w:rPr>
        <w:t xml:space="preserve">, посредством размещения </w:t>
      </w:r>
      <w:r w:rsidRPr="00472C82">
        <w:rPr>
          <w:sz w:val="22"/>
          <w:szCs w:val="22"/>
        </w:rPr>
        <w:t>на официальном сайте</w:t>
      </w:r>
      <w:r w:rsidR="001602A2" w:rsidRPr="00472C82">
        <w:rPr>
          <w:sz w:val="22"/>
          <w:szCs w:val="22"/>
        </w:rPr>
        <w:t xml:space="preserve"> Исполнителя </w:t>
      </w:r>
      <w:r w:rsidR="004B6F08" w:rsidRPr="00472C82">
        <w:rPr>
          <w:b/>
          <w:sz w:val="24"/>
          <w:szCs w:val="24"/>
        </w:rPr>
        <w:t>gief.ru</w:t>
      </w:r>
      <w:r w:rsidR="00162F64" w:rsidRPr="00472C82">
        <w:rPr>
          <w:sz w:val="22"/>
          <w:szCs w:val="22"/>
        </w:rPr>
        <w:t>;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history="1">
        <w:r w:rsidRPr="00472C82">
          <w:rPr>
            <w:rStyle w:val="a4"/>
            <w:color w:val="auto"/>
            <w:sz w:val="22"/>
            <w:szCs w:val="22"/>
            <w:u w:val="none"/>
          </w:rPr>
          <w:t xml:space="preserve">разделом </w:t>
        </w:r>
      </w:hyperlink>
      <w:r w:rsidRPr="00472C82">
        <w:rPr>
          <w:sz w:val="22"/>
          <w:szCs w:val="22"/>
        </w:rPr>
        <w:t xml:space="preserve">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</w:t>
      </w:r>
      <w:r w:rsidRPr="00472C82">
        <w:rPr>
          <w:sz w:val="22"/>
          <w:szCs w:val="22"/>
        </w:rPr>
        <w:lastRenderedPageBreak/>
        <w:t>числе индивидуальным, и расписанием занятий Исполнителя;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2.4.4. Обеспечить Обучающемуся предусмотренные выбранной образовательной программой условия ее освоения;</w:t>
      </w:r>
    </w:p>
    <w:p w:rsidR="00D35D5C" w:rsidRPr="00472C82" w:rsidRDefault="00D35D5C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2.4.5. При приеме на обучение инвалидов и лиц с ограниченными возможностями здоровья включить в образовательную программу специализированные адаптационные дисциплины (модули) по требованию Заказчика/Обучающегося</w:t>
      </w:r>
      <w:r w:rsidR="00162F64" w:rsidRPr="00472C82">
        <w:rPr>
          <w:sz w:val="22"/>
          <w:szCs w:val="22"/>
        </w:rPr>
        <w:t>;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ind w:left="284" w:hanging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2.4.6. Принимать от </w:t>
      </w:r>
      <w:r w:rsidR="002E72E6" w:rsidRPr="00472C82">
        <w:rPr>
          <w:sz w:val="22"/>
          <w:szCs w:val="22"/>
        </w:rPr>
        <w:t xml:space="preserve">Заказчика и (или) </w:t>
      </w:r>
      <w:r w:rsidRPr="00472C82">
        <w:rPr>
          <w:sz w:val="22"/>
          <w:szCs w:val="22"/>
        </w:rPr>
        <w:t>Обучающегося плату за образовательные услуги;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2.4.7.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162F64" w:rsidRPr="00472C82">
        <w:rPr>
          <w:sz w:val="22"/>
          <w:szCs w:val="22"/>
        </w:rPr>
        <w:t>;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2.4.</w:t>
      </w:r>
      <w:r w:rsidR="001602A2" w:rsidRPr="00472C82">
        <w:rPr>
          <w:sz w:val="22"/>
          <w:szCs w:val="22"/>
        </w:rPr>
        <w:t>8</w:t>
      </w:r>
      <w:r w:rsidRPr="00472C82">
        <w:rPr>
          <w:sz w:val="22"/>
          <w:szCs w:val="22"/>
        </w:rPr>
        <w:t xml:space="preserve">. При расторжении Договора по инициативе Исполнителя, в случаях, предусмотренных разделом 4 настоящего Договора, уведомить Заказчика и (или) Обучающегося </w:t>
      </w:r>
      <w:r w:rsidR="00B72FA2" w:rsidRPr="00472C82">
        <w:rPr>
          <w:sz w:val="22"/>
          <w:szCs w:val="22"/>
        </w:rPr>
        <w:t>в сроки и порядке, установленными</w:t>
      </w:r>
      <w:r w:rsidRPr="00472C82">
        <w:rPr>
          <w:sz w:val="22"/>
          <w:szCs w:val="22"/>
        </w:rPr>
        <w:t xml:space="preserve"> локальными </w:t>
      </w:r>
      <w:r w:rsidR="0068542D" w:rsidRPr="00472C82">
        <w:rPr>
          <w:sz w:val="22"/>
          <w:szCs w:val="22"/>
        </w:rPr>
        <w:t xml:space="preserve">нормативными </w:t>
      </w:r>
      <w:r w:rsidRPr="00472C82">
        <w:rPr>
          <w:sz w:val="22"/>
          <w:szCs w:val="22"/>
        </w:rPr>
        <w:t>актами Исполнителя</w:t>
      </w:r>
      <w:r w:rsidR="00162F64" w:rsidRPr="00472C82">
        <w:rPr>
          <w:sz w:val="22"/>
          <w:szCs w:val="22"/>
        </w:rPr>
        <w:t>;</w:t>
      </w:r>
    </w:p>
    <w:p w:rsidR="00D35D5C" w:rsidRPr="00472C82" w:rsidRDefault="00D35D5C" w:rsidP="00202FC1">
      <w:pPr>
        <w:spacing w:line="264" w:lineRule="auto"/>
        <w:jc w:val="both"/>
        <w:rPr>
          <w:rFonts w:eastAsia="Calibri"/>
          <w:bCs/>
          <w:sz w:val="22"/>
          <w:szCs w:val="22"/>
        </w:rPr>
      </w:pPr>
      <w:r w:rsidRPr="00472C82">
        <w:rPr>
          <w:rFonts w:eastAsia="Calibri"/>
          <w:sz w:val="22"/>
          <w:szCs w:val="22"/>
        </w:rPr>
        <w:t>2.4.</w:t>
      </w:r>
      <w:r w:rsidR="001602A2" w:rsidRPr="00472C82">
        <w:rPr>
          <w:rFonts w:eastAsia="Calibri"/>
          <w:sz w:val="22"/>
          <w:szCs w:val="22"/>
        </w:rPr>
        <w:t>9</w:t>
      </w:r>
      <w:r w:rsidRPr="00472C82">
        <w:rPr>
          <w:rFonts w:eastAsia="Calibri"/>
          <w:sz w:val="22"/>
          <w:szCs w:val="22"/>
        </w:rPr>
        <w:t>. Соблюдать</w:t>
      </w:r>
      <w:r w:rsidRPr="00472C82">
        <w:rPr>
          <w:rFonts w:eastAsia="Calibri"/>
          <w:bCs/>
          <w:sz w:val="22"/>
          <w:szCs w:val="22"/>
        </w:rPr>
        <w:t xml:space="preserve"> конфиденциальность персональных данных Заказчика и Обучающегося, обеспечивать безопасность персональных данных при их обработке </w:t>
      </w:r>
      <w:r w:rsidR="00E433CE" w:rsidRPr="00472C82">
        <w:rPr>
          <w:rFonts w:eastAsia="Calibri"/>
          <w:bCs/>
          <w:sz w:val="22"/>
          <w:szCs w:val="22"/>
        </w:rPr>
        <w:t>и принимать</w:t>
      </w:r>
      <w:r w:rsidRPr="00472C82">
        <w:rPr>
          <w:rFonts w:eastAsia="Calibri"/>
          <w:bCs/>
          <w:sz w:val="22"/>
          <w:szCs w:val="22"/>
        </w:rPr>
        <w:t xml:space="preserve">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D35D5C" w:rsidRPr="00472C82" w:rsidRDefault="00D35D5C" w:rsidP="00202FC1">
      <w:pPr>
        <w:shd w:val="clear" w:color="auto" w:fill="FFFFFF"/>
        <w:tabs>
          <w:tab w:val="left" w:pos="792"/>
        </w:tabs>
        <w:spacing w:line="264" w:lineRule="auto"/>
        <w:ind w:left="284" w:hanging="284"/>
        <w:jc w:val="both"/>
        <w:rPr>
          <w:b/>
          <w:sz w:val="22"/>
          <w:szCs w:val="22"/>
        </w:rPr>
      </w:pPr>
      <w:r w:rsidRPr="00472C82">
        <w:rPr>
          <w:b/>
          <w:bCs/>
          <w:sz w:val="22"/>
          <w:szCs w:val="22"/>
        </w:rPr>
        <w:t>2.5. Обучающийся обязан:</w:t>
      </w:r>
    </w:p>
    <w:p w:rsidR="00D35D5C" w:rsidRPr="00472C82" w:rsidRDefault="00D35D5C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2.5.1. Добросовестно осваивать образовательную программу,</w:t>
      </w:r>
      <w:r w:rsidR="00FC38D4" w:rsidRPr="00472C82">
        <w:rPr>
          <w:sz w:val="22"/>
          <w:szCs w:val="22"/>
        </w:rPr>
        <w:t xml:space="preserve"> </w:t>
      </w:r>
      <w:r w:rsidR="0082296B" w:rsidRPr="00472C82">
        <w:rPr>
          <w:sz w:val="22"/>
          <w:szCs w:val="22"/>
        </w:rPr>
        <w:t>указанную в п.</w:t>
      </w:r>
      <w:r w:rsidR="00FC38D4" w:rsidRPr="00472C82">
        <w:rPr>
          <w:sz w:val="22"/>
          <w:szCs w:val="22"/>
        </w:rPr>
        <w:t xml:space="preserve"> </w:t>
      </w:r>
      <w:r w:rsidR="0082296B" w:rsidRPr="00472C82">
        <w:rPr>
          <w:sz w:val="22"/>
          <w:szCs w:val="22"/>
        </w:rPr>
        <w:t>1.1 настоящего Договора,</w:t>
      </w:r>
      <w:r w:rsidR="00FC38D4" w:rsidRPr="00472C82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выполнять учебный план /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 w:rsidR="00162F64" w:rsidRPr="00472C82">
        <w:rPr>
          <w:sz w:val="22"/>
          <w:szCs w:val="22"/>
        </w:rPr>
        <w:t>;</w:t>
      </w:r>
    </w:p>
    <w:p w:rsidR="00D35D5C" w:rsidRPr="00472C82" w:rsidRDefault="00D35D5C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2.5.2. Выполнять требования Устава Исполнителя, правил внутреннего распорядка, правил проживания в общежитиях и иных локальных нормативных актов Исполнителя по вопросам организации и осуществления образовательной деятельности</w:t>
      </w:r>
      <w:r w:rsidR="00162F64" w:rsidRPr="00472C82">
        <w:rPr>
          <w:sz w:val="22"/>
          <w:szCs w:val="22"/>
        </w:rPr>
        <w:t>;</w:t>
      </w:r>
    </w:p>
    <w:p w:rsidR="00BC0E37" w:rsidRPr="00472C82" w:rsidRDefault="00BC0E37" w:rsidP="00202FC1">
      <w:pPr>
        <w:shd w:val="clear" w:color="auto" w:fill="FFFFFF"/>
        <w:spacing w:line="264" w:lineRule="auto"/>
        <w:jc w:val="both"/>
        <w:rPr>
          <w:sz w:val="22"/>
          <w:szCs w:val="22"/>
          <w:highlight w:val="yellow"/>
        </w:rPr>
      </w:pPr>
      <w:r w:rsidRPr="00472C82">
        <w:rPr>
          <w:sz w:val="22"/>
          <w:szCs w:val="22"/>
        </w:rPr>
        <w:t>2.5.3. Извещать Исполнителя о причинах отсутствия Обучающегося на занятиях.</w:t>
      </w:r>
    </w:p>
    <w:p w:rsidR="00D35D5C" w:rsidRPr="00472C82" w:rsidRDefault="00D35D5C" w:rsidP="00202FC1">
      <w:pPr>
        <w:shd w:val="clear" w:color="auto" w:fill="FFFFFF"/>
        <w:spacing w:line="264" w:lineRule="auto"/>
        <w:jc w:val="both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t>2.6. Заказчик обязан:</w:t>
      </w:r>
    </w:p>
    <w:p w:rsidR="00D35D5C" w:rsidRPr="00472C82" w:rsidRDefault="00D35D5C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2.6.1. Обеспечить посещение Обучающимся занятий согласно расписанию и извещать Исполнителя о причинах отсутствия Обучающегося на занятиях</w:t>
      </w:r>
      <w:r w:rsidR="00162F64" w:rsidRPr="00472C82">
        <w:rPr>
          <w:sz w:val="22"/>
          <w:szCs w:val="22"/>
        </w:rPr>
        <w:t>;</w:t>
      </w:r>
    </w:p>
    <w:p w:rsidR="00D35D5C" w:rsidRPr="00472C82" w:rsidRDefault="00D35D5C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2.6.2. Возмещать ущерб, причиненный Обучающимся имуществу Исполнителя, в соответствии с законодательством РФ.</w:t>
      </w:r>
    </w:p>
    <w:p w:rsidR="00D35D5C" w:rsidRPr="00472C82" w:rsidRDefault="00E433CE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2.7. Заказчик и (или) </w:t>
      </w:r>
      <w:r w:rsidR="00D35D5C" w:rsidRPr="00472C82">
        <w:rPr>
          <w:sz w:val="22"/>
          <w:szCs w:val="22"/>
        </w:rPr>
        <w:t>Обучающийся обязан</w:t>
      </w:r>
      <w:r w:rsidRPr="00472C82">
        <w:rPr>
          <w:sz w:val="22"/>
          <w:szCs w:val="22"/>
        </w:rPr>
        <w:t>(ы)</w:t>
      </w:r>
      <w:r w:rsidR="00D35D5C" w:rsidRPr="00472C82">
        <w:rPr>
          <w:sz w:val="22"/>
          <w:szCs w:val="22"/>
        </w:rPr>
        <w:t xml:space="preserve"> своевременно вносить плату за предоставляемые Обучающемуся образовательные услуги, указанные в </w:t>
      </w:r>
      <w:hyperlink w:anchor="Par67" w:history="1">
        <w:r w:rsidR="00D35D5C" w:rsidRPr="00472C82">
          <w:rPr>
            <w:rStyle w:val="a4"/>
            <w:color w:val="auto"/>
            <w:sz w:val="22"/>
            <w:szCs w:val="22"/>
            <w:u w:val="none"/>
          </w:rPr>
          <w:t xml:space="preserve">разделе </w:t>
        </w:r>
      </w:hyperlink>
      <w:r w:rsidR="00D35D5C" w:rsidRPr="00472C82">
        <w:rPr>
          <w:sz w:val="22"/>
          <w:szCs w:val="22"/>
        </w:rPr>
        <w:t>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890875" w:rsidRPr="00472C82" w:rsidRDefault="00890875" w:rsidP="00202FC1">
      <w:pPr>
        <w:shd w:val="clear" w:color="auto" w:fill="FFFFFF"/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2.8. При изменении персональных дан</w:t>
      </w:r>
      <w:r w:rsidR="00E433CE" w:rsidRPr="00472C82">
        <w:rPr>
          <w:sz w:val="22"/>
          <w:szCs w:val="22"/>
        </w:rPr>
        <w:t xml:space="preserve">ных Заказчик и (или) </w:t>
      </w:r>
      <w:r w:rsidR="00334560" w:rsidRPr="00472C82">
        <w:rPr>
          <w:sz w:val="22"/>
          <w:szCs w:val="22"/>
        </w:rPr>
        <w:t>Обучающийся обязан</w:t>
      </w:r>
      <w:r w:rsidR="00E433CE" w:rsidRPr="00472C82">
        <w:rPr>
          <w:sz w:val="22"/>
          <w:szCs w:val="22"/>
        </w:rPr>
        <w:t>(ы)</w:t>
      </w:r>
      <w:r w:rsidRPr="00472C82">
        <w:rPr>
          <w:sz w:val="22"/>
          <w:szCs w:val="22"/>
        </w:rPr>
        <w:t xml:space="preserve"> в течение </w:t>
      </w:r>
      <w:r w:rsidRPr="00472C82">
        <w:rPr>
          <w:b/>
          <w:sz w:val="22"/>
          <w:szCs w:val="22"/>
        </w:rPr>
        <w:t>10 дней</w:t>
      </w:r>
      <w:r w:rsidR="00FC38D4" w:rsidRPr="00472C82">
        <w:rPr>
          <w:b/>
          <w:sz w:val="22"/>
          <w:szCs w:val="22"/>
        </w:rPr>
        <w:t xml:space="preserve"> </w:t>
      </w:r>
      <w:r w:rsidR="001912B5" w:rsidRPr="00472C82">
        <w:rPr>
          <w:sz w:val="22"/>
          <w:szCs w:val="22"/>
        </w:rPr>
        <w:t>предоставить копии</w:t>
      </w:r>
      <w:r w:rsidRPr="00472C82">
        <w:rPr>
          <w:sz w:val="22"/>
          <w:szCs w:val="22"/>
        </w:rPr>
        <w:t xml:space="preserve"> документов, подтверждающих такие изменения, в деканат соответствующего факультета.</w:t>
      </w:r>
    </w:p>
    <w:p w:rsidR="00C932E8" w:rsidRPr="00472C82" w:rsidRDefault="00C932E8" w:rsidP="00D35D5C">
      <w:pPr>
        <w:shd w:val="clear" w:color="auto" w:fill="FFFFFF"/>
        <w:jc w:val="both"/>
        <w:rPr>
          <w:sz w:val="22"/>
          <w:szCs w:val="22"/>
        </w:rPr>
      </w:pPr>
    </w:p>
    <w:p w:rsidR="00D35D5C" w:rsidRPr="00472C82" w:rsidRDefault="00D35D5C" w:rsidP="00D35D5C">
      <w:pPr>
        <w:shd w:val="clear" w:color="auto" w:fill="FFFFFF"/>
        <w:tabs>
          <w:tab w:val="left" w:pos="883"/>
        </w:tabs>
        <w:jc w:val="center"/>
        <w:rPr>
          <w:b/>
          <w:bCs/>
          <w:sz w:val="22"/>
          <w:szCs w:val="22"/>
        </w:rPr>
      </w:pPr>
      <w:r w:rsidRPr="00472C82">
        <w:rPr>
          <w:b/>
          <w:iCs/>
          <w:sz w:val="22"/>
          <w:szCs w:val="22"/>
        </w:rPr>
        <w:t xml:space="preserve">3. </w:t>
      </w:r>
      <w:r w:rsidRPr="00472C82">
        <w:rPr>
          <w:b/>
          <w:bCs/>
          <w:sz w:val="22"/>
          <w:szCs w:val="22"/>
        </w:rPr>
        <w:t>Стоимость образовательных услуг, сроки и порядок их оплаты</w:t>
      </w:r>
    </w:p>
    <w:p w:rsidR="00FC463F" w:rsidRPr="00472C82" w:rsidRDefault="00FC463F" w:rsidP="00D35D5C">
      <w:pPr>
        <w:shd w:val="clear" w:color="auto" w:fill="FFFFFF"/>
        <w:tabs>
          <w:tab w:val="left" w:pos="883"/>
        </w:tabs>
        <w:jc w:val="center"/>
        <w:rPr>
          <w:sz w:val="22"/>
          <w:szCs w:val="22"/>
        </w:rPr>
      </w:pPr>
    </w:p>
    <w:p w:rsidR="00D35D5C" w:rsidRPr="00472C82" w:rsidRDefault="00D35D5C" w:rsidP="00202FC1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3.1. Полная стоимость образовательных услуг за весь период обучения Обучающегося составляет _____________</w:t>
      </w:r>
      <w:r w:rsidR="00FC38D4" w:rsidRPr="00472C82">
        <w:rPr>
          <w:sz w:val="22"/>
          <w:szCs w:val="22"/>
        </w:rPr>
        <w:t>______</w:t>
      </w:r>
      <w:r w:rsidRPr="00472C82">
        <w:rPr>
          <w:sz w:val="22"/>
          <w:szCs w:val="22"/>
        </w:rPr>
        <w:t>______________________________________</w:t>
      </w:r>
      <w:r w:rsidR="003E1E9A" w:rsidRPr="00472C82">
        <w:rPr>
          <w:sz w:val="22"/>
          <w:szCs w:val="22"/>
        </w:rPr>
        <w:t xml:space="preserve">____________________ руб. </w:t>
      </w:r>
      <w:r w:rsidR="0068542D" w:rsidRPr="00472C82">
        <w:rPr>
          <w:sz w:val="22"/>
          <w:szCs w:val="22"/>
        </w:rPr>
        <w:t>__</w:t>
      </w:r>
      <w:r w:rsidR="003E1E9A" w:rsidRPr="00472C82">
        <w:rPr>
          <w:sz w:val="22"/>
          <w:szCs w:val="22"/>
        </w:rPr>
        <w:t xml:space="preserve"> коп.</w:t>
      </w:r>
    </w:p>
    <w:p w:rsidR="001912B5" w:rsidRPr="00472C82" w:rsidRDefault="00D35D5C" w:rsidP="00202FC1">
      <w:pPr>
        <w:spacing w:line="264" w:lineRule="auto"/>
        <w:ind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</w:t>
      </w:r>
      <w:r w:rsidR="00472C82" w:rsidRPr="00472C82">
        <w:rPr>
          <w:sz w:val="22"/>
          <w:szCs w:val="22"/>
        </w:rPr>
        <w:t>нансовый год и плановый период.</w:t>
      </w:r>
    </w:p>
    <w:p w:rsidR="00D35D5C" w:rsidRPr="00472C82" w:rsidRDefault="00D35D5C" w:rsidP="00202FC1">
      <w:pPr>
        <w:spacing w:line="264" w:lineRule="auto"/>
        <w:ind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Размеры оплаты за обучение с учетом уровня инфляции определяются ежегодными приказами ректора </w:t>
      </w:r>
      <w:r w:rsidR="003B3164">
        <w:rPr>
          <w:sz w:val="22"/>
          <w:szCs w:val="22"/>
        </w:rPr>
        <w:t>Университета</w:t>
      </w:r>
      <w:r w:rsidR="00472C82" w:rsidRPr="00472C82">
        <w:rPr>
          <w:sz w:val="22"/>
          <w:szCs w:val="22"/>
        </w:rPr>
        <w:t xml:space="preserve"> </w:t>
      </w:r>
      <w:r w:rsidRPr="00472C82">
        <w:rPr>
          <w:b/>
          <w:sz w:val="22"/>
          <w:szCs w:val="22"/>
        </w:rPr>
        <w:t xml:space="preserve">не позднее </w:t>
      </w:r>
      <w:r w:rsidR="006446C1" w:rsidRPr="00472C82">
        <w:rPr>
          <w:b/>
          <w:sz w:val="22"/>
          <w:szCs w:val="22"/>
        </w:rPr>
        <w:t xml:space="preserve">01 </w:t>
      </w:r>
      <w:r w:rsidR="00766455" w:rsidRPr="00472C82">
        <w:rPr>
          <w:b/>
          <w:sz w:val="22"/>
          <w:szCs w:val="22"/>
        </w:rPr>
        <w:t>июня</w:t>
      </w:r>
      <w:r w:rsidRPr="00472C82">
        <w:rPr>
          <w:sz w:val="22"/>
          <w:szCs w:val="22"/>
        </w:rPr>
        <w:t xml:space="preserve">. </w:t>
      </w:r>
      <w:r w:rsidR="001912B5" w:rsidRPr="00472C82">
        <w:rPr>
          <w:sz w:val="22"/>
          <w:szCs w:val="22"/>
        </w:rPr>
        <w:t>И</w:t>
      </w:r>
      <w:r w:rsidRPr="00472C82">
        <w:rPr>
          <w:sz w:val="22"/>
          <w:szCs w:val="22"/>
        </w:rPr>
        <w:t>зменени</w:t>
      </w:r>
      <w:r w:rsidR="001912B5" w:rsidRPr="00472C82">
        <w:rPr>
          <w:sz w:val="22"/>
          <w:szCs w:val="22"/>
        </w:rPr>
        <w:t>е</w:t>
      </w:r>
      <w:r w:rsidRPr="00472C82">
        <w:rPr>
          <w:sz w:val="22"/>
          <w:szCs w:val="22"/>
        </w:rPr>
        <w:t xml:space="preserve"> стоимости образовательных услуг оформляется дополнительн</w:t>
      </w:r>
      <w:r w:rsidR="001912B5" w:rsidRPr="00472C82">
        <w:rPr>
          <w:sz w:val="22"/>
          <w:szCs w:val="22"/>
        </w:rPr>
        <w:t>ым</w:t>
      </w:r>
      <w:r w:rsidRPr="00472C82">
        <w:rPr>
          <w:sz w:val="22"/>
          <w:szCs w:val="22"/>
        </w:rPr>
        <w:t xml:space="preserve"> соглашение</w:t>
      </w:r>
      <w:r w:rsidR="001912B5" w:rsidRPr="00472C82">
        <w:rPr>
          <w:sz w:val="22"/>
          <w:szCs w:val="22"/>
        </w:rPr>
        <w:t>м</w:t>
      </w:r>
      <w:r w:rsidRPr="00472C82">
        <w:rPr>
          <w:sz w:val="22"/>
          <w:szCs w:val="22"/>
        </w:rPr>
        <w:t xml:space="preserve"> к Договору, которое подписывается Сторонами в обязательном порядке </w:t>
      </w:r>
      <w:r w:rsidRPr="00472C82">
        <w:rPr>
          <w:sz w:val="22"/>
          <w:szCs w:val="22"/>
        </w:rPr>
        <w:lastRenderedPageBreak/>
        <w:t>до начала учебного года и является неотъемлемой частью настоящего Договора.</w:t>
      </w:r>
    </w:p>
    <w:p w:rsidR="00290639" w:rsidRPr="00472C82" w:rsidRDefault="00290639" w:rsidP="00202FC1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3.2. Стоимость образовательных услуг</w:t>
      </w:r>
      <w:r w:rsidR="00024D89" w:rsidRPr="00472C82">
        <w:rPr>
          <w:sz w:val="22"/>
          <w:szCs w:val="22"/>
        </w:rPr>
        <w:t xml:space="preserve"> (годовая стоимость)</w:t>
      </w:r>
      <w:r w:rsidRPr="00472C82">
        <w:rPr>
          <w:sz w:val="22"/>
          <w:szCs w:val="22"/>
        </w:rPr>
        <w:t xml:space="preserve"> в </w:t>
      </w:r>
      <w:r w:rsidRPr="00472C82">
        <w:rPr>
          <w:b/>
          <w:sz w:val="22"/>
          <w:szCs w:val="22"/>
        </w:rPr>
        <w:t>20_______ - 20__________</w:t>
      </w:r>
      <w:r w:rsidRPr="00472C82">
        <w:rPr>
          <w:sz w:val="22"/>
          <w:szCs w:val="22"/>
        </w:rPr>
        <w:t xml:space="preserve"> г. составляет ___________________________________________________</w:t>
      </w:r>
      <w:r w:rsidR="00195E01" w:rsidRPr="00472C82">
        <w:rPr>
          <w:sz w:val="22"/>
          <w:szCs w:val="22"/>
        </w:rPr>
        <w:t>_______________________</w:t>
      </w:r>
      <w:r w:rsidRPr="00472C82">
        <w:rPr>
          <w:sz w:val="22"/>
          <w:szCs w:val="22"/>
        </w:rPr>
        <w:t xml:space="preserve"> руб. </w:t>
      </w:r>
      <w:r w:rsidR="00195E01" w:rsidRPr="00472C82">
        <w:rPr>
          <w:sz w:val="22"/>
          <w:szCs w:val="22"/>
        </w:rPr>
        <w:t xml:space="preserve">_____коп. </w:t>
      </w:r>
    </w:p>
    <w:p w:rsidR="00232CBC" w:rsidRPr="00472C82" w:rsidRDefault="00290639" w:rsidP="00202FC1">
      <w:pPr>
        <w:spacing w:line="264" w:lineRule="auto"/>
        <w:ind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Оплата образовательных услуг</w:t>
      </w:r>
      <w:r w:rsidR="005A1489" w:rsidRPr="005A1489">
        <w:rPr>
          <w:sz w:val="22"/>
          <w:szCs w:val="22"/>
        </w:rPr>
        <w:t xml:space="preserve"> </w:t>
      </w:r>
      <w:r w:rsidR="005A1489">
        <w:rPr>
          <w:sz w:val="22"/>
          <w:szCs w:val="22"/>
        </w:rPr>
        <w:t>за первый учебный год</w:t>
      </w:r>
      <w:r w:rsidRPr="00472C82">
        <w:rPr>
          <w:sz w:val="22"/>
          <w:szCs w:val="22"/>
        </w:rPr>
        <w:t xml:space="preserve"> производится </w:t>
      </w:r>
      <w:r w:rsidR="005A1489">
        <w:rPr>
          <w:sz w:val="22"/>
          <w:szCs w:val="22"/>
        </w:rPr>
        <w:t xml:space="preserve">  </w:t>
      </w:r>
      <w:r w:rsidRPr="00472C82">
        <w:rPr>
          <w:sz w:val="22"/>
          <w:szCs w:val="22"/>
        </w:rPr>
        <w:t>Заказчиком/Обучающи</w:t>
      </w:r>
      <w:r w:rsidR="00206EDF" w:rsidRPr="00472C82">
        <w:rPr>
          <w:sz w:val="22"/>
          <w:szCs w:val="22"/>
        </w:rPr>
        <w:t>мся в следующем порядке</w:t>
      </w:r>
      <w:r w:rsidR="00472C82">
        <w:rPr>
          <w:sz w:val="22"/>
          <w:szCs w:val="22"/>
        </w:rPr>
        <w:t xml:space="preserve"> </w:t>
      </w:r>
      <w:r w:rsidR="00290009" w:rsidRPr="00472C82">
        <w:rPr>
          <w:i/>
          <w:sz w:val="22"/>
          <w:szCs w:val="22"/>
        </w:rPr>
        <w:t>(выбрать нужное)</w:t>
      </w:r>
      <w:r w:rsidR="00232CBC" w:rsidRPr="00472C82">
        <w:rPr>
          <w:sz w:val="22"/>
          <w:szCs w:val="22"/>
        </w:rPr>
        <w:t>: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"/>
        <w:gridCol w:w="2379"/>
        <w:gridCol w:w="2835"/>
        <w:gridCol w:w="4394"/>
      </w:tblGrid>
      <w:tr w:rsidR="00603007" w:rsidRPr="00472C82" w:rsidTr="000261D2">
        <w:trPr>
          <w:trHeight w:val="283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07" w:rsidRPr="00472C82" w:rsidRDefault="00603007" w:rsidP="003A0A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9" w:type="dxa"/>
            <w:vMerge w:val="restart"/>
            <w:tcBorders>
              <w:left w:val="single" w:sz="4" w:space="0" w:color="auto"/>
            </w:tcBorders>
          </w:tcPr>
          <w:p w:rsidR="00603007" w:rsidRPr="00472C82" w:rsidRDefault="00024D89" w:rsidP="00024D89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72C82">
              <w:rPr>
                <w:b/>
                <w:sz w:val="22"/>
                <w:szCs w:val="22"/>
                <w:u w:val="single"/>
              </w:rPr>
              <w:t>полная оплата годовой стоимости обучения</w:t>
            </w:r>
          </w:p>
        </w:tc>
        <w:tc>
          <w:tcPr>
            <w:tcW w:w="2835" w:type="dxa"/>
            <w:vMerge w:val="restart"/>
          </w:tcPr>
          <w:p w:rsidR="00603007" w:rsidRPr="00472C82" w:rsidRDefault="00603007" w:rsidP="00024D89">
            <w:pPr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 xml:space="preserve">в течение </w:t>
            </w:r>
            <w:r w:rsidRPr="00472C82">
              <w:rPr>
                <w:b/>
                <w:sz w:val="22"/>
                <w:szCs w:val="22"/>
              </w:rPr>
              <w:t>трех рабочих дней</w:t>
            </w:r>
            <w:r w:rsidRPr="00472C82">
              <w:rPr>
                <w:sz w:val="22"/>
                <w:szCs w:val="22"/>
              </w:rPr>
              <w:t xml:space="preserve"> с даты заключения Договора</w:t>
            </w:r>
          </w:p>
        </w:tc>
        <w:tc>
          <w:tcPr>
            <w:tcW w:w="4394" w:type="dxa"/>
            <w:vMerge w:val="restart"/>
          </w:tcPr>
          <w:p w:rsidR="00603007" w:rsidRPr="00472C82" w:rsidRDefault="00603007" w:rsidP="00024D89">
            <w:pPr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в размере _____________________________</w:t>
            </w:r>
          </w:p>
          <w:p w:rsidR="00603007" w:rsidRPr="00472C82" w:rsidRDefault="00603007" w:rsidP="000261D2">
            <w:pPr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_________________________ руб. ____ коп.</w:t>
            </w:r>
          </w:p>
        </w:tc>
      </w:tr>
      <w:tr w:rsidR="00603007" w:rsidRPr="00472C82" w:rsidTr="000261D2">
        <w:trPr>
          <w:trHeight w:val="269"/>
        </w:trPr>
        <w:tc>
          <w:tcPr>
            <w:tcW w:w="281" w:type="dxa"/>
            <w:tcBorders>
              <w:top w:val="single" w:sz="4" w:space="0" w:color="auto"/>
            </w:tcBorders>
          </w:tcPr>
          <w:p w:rsidR="00603007" w:rsidRPr="00472C82" w:rsidRDefault="00603007" w:rsidP="003A0A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603007" w:rsidRPr="00472C82" w:rsidRDefault="00603007" w:rsidP="00206E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bottom"/>
          </w:tcPr>
          <w:p w:rsidR="00603007" w:rsidRPr="00472C82" w:rsidRDefault="00603007" w:rsidP="00206EDF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bottom"/>
          </w:tcPr>
          <w:p w:rsidR="00603007" w:rsidRPr="00472C82" w:rsidRDefault="00603007" w:rsidP="00206EDF">
            <w:pPr>
              <w:rPr>
                <w:sz w:val="22"/>
                <w:szCs w:val="22"/>
              </w:rPr>
            </w:pPr>
          </w:p>
        </w:tc>
      </w:tr>
      <w:tr w:rsidR="00290009" w:rsidRPr="00472C82" w:rsidTr="000261D2">
        <w:trPr>
          <w:trHeight w:val="53"/>
        </w:trPr>
        <w:tc>
          <w:tcPr>
            <w:tcW w:w="281" w:type="dxa"/>
            <w:tcBorders>
              <w:bottom w:val="single" w:sz="4" w:space="0" w:color="auto"/>
            </w:tcBorders>
          </w:tcPr>
          <w:p w:rsidR="00290009" w:rsidRPr="00472C82" w:rsidRDefault="00290009" w:rsidP="003A0AA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379" w:type="dxa"/>
          </w:tcPr>
          <w:p w:rsidR="00290009" w:rsidRPr="00472C82" w:rsidRDefault="00290009" w:rsidP="003A0AA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290009" w:rsidRPr="00472C82" w:rsidRDefault="00290009" w:rsidP="003A0AA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290009" w:rsidRPr="00472C82" w:rsidRDefault="00290009" w:rsidP="003A0AA9">
            <w:pPr>
              <w:jc w:val="both"/>
              <w:rPr>
                <w:sz w:val="10"/>
                <w:szCs w:val="10"/>
              </w:rPr>
            </w:pPr>
          </w:p>
        </w:tc>
      </w:tr>
      <w:tr w:rsidR="00290009" w:rsidRPr="00472C82" w:rsidTr="000261D2">
        <w:trPr>
          <w:trHeight w:val="283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09" w:rsidRPr="00472C82" w:rsidRDefault="00290009" w:rsidP="002900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290009" w:rsidRPr="00472C82" w:rsidRDefault="00206EDF" w:rsidP="00206ED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72C82">
              <w:rPr>
                <w:b/>
                <w:sz w:val="22"/>
                <w:szCs w:val="22"/>
                <w:u w:val="single"/>
              </w:rPr>
              <w:t>о</w:t>
            </w:r>
            <w:r w:rsidR="00290009" w:rsidRPr="00472C82">
              <w:rPr>
                <w:b/>
                <w:sz w:val="22"/>
                <w:szCs w:val="22"/>
                <w:u w:val="single"/>
              </w:rPr>
              <w:t>плат</w:t>
            </w:r>
            <w:r w:rsidRPr="00472C82">
              <w:rPr>
                <w:b/>
                <w:sz w:val="22"/>
                <w:szCs w:val="22"/>
                <w:u w:val="single"/>
              </w:rPr>
              <w:t>а</w:t>
            </w:r>
            <w:r w:rsidR="00290009" w:rsidRPr="00472C82">
              <w:rPr>
                <w:b/>
                <w:sz w:val="22"/>
                <w:szCs w:val="22"/>
                <w:u w:val="single"/>
              </w:rPr>
              <w:t xml:space="preserve"> по семестрам</w:t>
            </w:r>
            <w:r w:rsidRPr="00472C82">
              <w:rPr>
                <w:b/>
                <w:sz w:val="22"/>
                <w:szCs w:val="22"/>
                <w:u w:val="single"/>
              </w:rPr>
              <w:t>:</w:t>
            </w:r>
          </w:p>
        </w:tc>
        <w:tc>
          <w:tcPr>
            <w:tcW w:w="2835" w:type="dxa"/>
          </w:tcPr>
          <w:p w:rsidR="00290009" w:rsidRPr="00472C82" w:rsidRDefault="00290009" w:rsidP="002900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290009" w:rsidRPr="00472C82" w:rsidRDefault="00290009" w:rsidP="00290009">
            <w:pPr>
              <w:jc w:val="both"/>
              <w:rPr>
                <w:sz w:val="22"/>
                <w:szCs w:val="22"/>
              </w:rPr>
            </w:pPr>
          </w:p>
        </w:tc>
      </w:tr>
      <w:tr w:rsidR="00206EDF" w:rsidRPr="00472C82" w:rsidTr="000261D2">
        <w:trPr>
          <w:trHeight w:val="283"/>
        </w:trPr>
        <w:tc>
          <w:tcPr>
            <w:tcW w:w="281" w:type="dxa"/>
            <w:tcBorders>
              <w:top w:val="single" w:sz="4" w:space="0" w:color="auto"/>
            </w:tcBorders>
          </w:tcPr>
          <w:p w:rsidR="00206EDF" w:rsidRPr="00472C82" w:rsidRDefault="00206EDF" w:rsidP="00206E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9" w:type="dxa"/>
          </w:tcPr>
          <w:p w:rsidR="00206EDF" w:rsidRPr="00472C82" w:rsidRDefault="00F15221" w:rsidP="00206EDF">
            <w:pPr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____</w:t>
            </w:r>
            <w:r w:rsidR="00206EDF" w:rsidRPr="00472C82">
              <w:rPr>
                <w:sz w:val="22"/>
                <w:szCs w:val="22"/>
              </w:rPr>
              <w:t xml:space="preserve"> семестр</w:t>
            </w:r>
          </w:p>
        </w:tc>
        <w:tc>
          <w:tcPr>
            <w:tcW w:w="2835" w:type="dxa"/>
          </w:tcPr>
          <w:p w:rsidR="00206EDF" w:rsidRPr="00472C82" w:rsidRDefault="00206EDF" w:rsidP="00206EDF">
            <w:pPr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 xml:space="preserve">в течение </w:t>
            </w:r>
            <w:r w:rsidRPr="00472C82">
              <w:rPr>
                <w:b/>
                <w:sz w:val="22"/>
                <w:szCs w:val="22"/>
              </w:rPr>
              <w:t>трех рабочих дней</w:t>
            </w:r>
            <w:r w:rsidRPr="00472C82">
              <w:rPr>
                <w:sz w:val="22"/>
                <w:szCs w:val="22"/>
              </w:rPr>
              <w:t xml:space="preserve"> с даты заключения Договора</w:t>
            </w:r>
          </w:p>
        </w:tc>
        <w:tc>
          <w:tcPr>
            <w:tcW w:w="4394" w:type="dxa"/>
            <w:vAlign w:val="bottom"/>
          </w:tcPr>
          <w:p w:rsidR="00206EDF" w:rsidRPr="00472C82" w:rsidRDefault="00206EDF" w:rsidP="00206EDF">
            <w:pPr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в размере _____________________________</w:t>
            </w:r>
          </w:p>
          <w:p w:rsidR="00206EDF" w:rsidRPr="00472C82" w:rsidRDefault="00206EDF" w:rsidP="000261D2">
            <w:pPr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_________________________ руб. ____ коп.</w:t>
            </w:r>
          </w:p>
        </w:tc>
      </w:tr>
      <w:tr w:rsidR="00F15221" w:rsidRPr="00472C82" w:rsidTr="000261D2">
        <w:trPr>
          <w:trHeight w:val="283"/>
        </w:trPr>
        <w:tc>
          <w:tcPr>
            <w:tcW w:w="281" w:type="dxa"/>
          </w:tcPr>
          <w:p w:rsidR="00F15221" w:rsidRPr="00472C82" w:rsidRDefault="00F15221" w:rsidP="00F152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9" w:type="dxa"/>
          </w:tcPr>
          <w:p w:rsidR="00F15221" w:rsidRPr="00472C82" w:rsidRDefault="00F15221" w:rsidP="00F15221">
            <w:pPr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____ семестр</w:t>
            </w:r>
          </w:p>
        </w:tc>
        <w:tc>
          <w:tcPr>
            <w:tcW w:w="2835" w:type="dxa"/>
          </w:tcPr>
          <w:p w:rsidR="00F15221" w:rsidRPr="00472C82" w:rsidRDefault="00F15221" w:rsidP="00F15221">
            <w:pPr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 xml:space="preserve">не позднее </w:t>
            </w:r>
            <w:r w:rsidRPr="00472C82">
              <w:rPr>
                <w:b/>
                <w:sz w:val="22"/>
                <w:szCs w:val="22"/>
              </w:rPr>
              <w:t>01 февраля</w:t>
            </w:r>
            <w:r w:rsidR="00202FC1">
              <w:rPr>
                <w:b/>
                <w:sz w:val="22"/>
                <w:szCs w:val="22"/>
              </w:rPr>
              <w:t xml:space="preserve"> </w:t>
            </w:r>
            <w:r w:rsidRPr="00472C82">
              <w:rPr>
                <w:sz w:val="22"/>
                <w:szCs w:val="22"/>
              </w:rPr>
              <w:t>текущего учебного года</w:t>
            </w:r>
          </w:p>
        </w:tc>
        <w:tc>
          <w:tcPr>
            <w:tcW w:w="4394" w:type="dxa"/>
            <w:vAlign w:val="bottom"/>
          </w:tcPr>
          <w:p w:rsidR="00F15221" w:rsidRPr="00472C82" w:rsidRDefault="00F15221" w:rsidP="00F15221">
            <w:pPr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в размере _____________________________</w:t>
            </w:r>
          </w:p>
          <w:p w:rsidR="00F15221" w:rsidRPr="00472C82" w:rsidRDefault="00F15221" w:rsidP="000261D2">
            <w:pPr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_________________________ руб. ____ коп.</w:t>
            </w:r>
          </w:p>
        </w:tc>
      </w:tr>
      <w:tr w:rsidR="00290009" w:rsidRPr="00472C82" w:rsidTr="000261D2">
        <w:trPr>
          <w:trHeight w:val="53"/>
        </w:trPr>
        <w:tc>
          <w:tcPr>
            <w:tcW w:w="281" w:type="dxa"/>
          </w:tcPr>
          <w:p w:rsidR="00290009" w:rsidRPr="00472C82" w:rsidRDefault="00290009" w:rsidP="0029000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379" w:type="dxa"/>
          </w:tcPr>
          <w:p w:rsidR="00472C82" w:rsidRPr="00472C82" w:rsidRDefault="00472C82" w:rsidP="0029000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290009" w:rsidRPr="00472C82" w:rsidRDefault="00290009" w:rsidP="0029000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290009" w:rsidRPr="00472C82" w:rsidRDefault="00290009" w:rsidP="00290009">
            <w:pPr>
              <w:jc w:val="both"/>
              <w:rPr>
                <w:sz w:val="10"/>
                <w:szCs w:val="10"/>
              </w:rPr>
            </w:pPr>
          </w:p>
        </w:tc>
      </w:tr>
    </w:tbl>
    <w:p w:rsidR="00290639" w:rsidRPr="00472C82" w:rsidRDefault="00290639" w:rsidP="004B3B7F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3.3. Оплата последующих периодов обучения производится </w:t>
      </w:r>
      <w:r w:rsidR="00162F64" w:rsidRPr="00472C82">
        <w:rPr>
          <w:sz w:val="22"/>
          <w:szCs w:val="22"/>
        </w:rPr>
        <w:t xml:space="preserve">Заказчиком/Обучающимся </w:t>
      </w:r>
      <w:r w:rsidRPr="00472C82">
        <w:rPr>
          <w:sz w:val="22"/>
          <w:szCs w:val="22"/>
        </w:rPr>
        <w:t xml:space="preserve">за текущий </w:t>
      </w:r>
      <w:r w:rsidR="00F15221" w:rsidRPr="00472C82">
        <w:rPr>
          <w:sz w:val="22"/>
          <w:szCs w:val="22"/>
        </w:rPr>
        <w:t>учебный</w:t>
      </w:r>
      <w:r w:rsidR="00472C82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 xml:space="preserve">год в следующем порядке: </w:t>
      </w:r>
    </w:p>
    <w:p w:rsidR="00332D06" w:rsidRPr="00472C82" w:rsidRDefault="00332D06" w:rsidP="00290639">
      <w:pPr>
        <w:jc w:val="both"/>
        <w:rPr>
          <w:sz w:val="22"/>
          <w:szCs w:val="22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"/>
        <w:gridCol w:w="2379"/>
        <w:gridCol w:w="2835"/>
        <w:gridCol w:w="4536"/>
      </w:tblGrid>
      <w:tr w:rsidR="00603007" w:rsidRPr="00472C82" w:rsidTr="000261D2">
        <w:trPr>
          <w:trHeight w:val="283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07" w:rsidRPr="00472C82" w:rsidRDefault="00603007" w:rsidP="00F152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9" w:type="dxa"/>
            <w:vMerge w:val="restart"/>
            <w:tcBorders>
              <w:left w:val="single" w:sz="4" w:space="0" w:color="auto"/>
            </w:tcBorders>
          </w:tcPr>
          <w:p w:rsidR="00603007" w:rsidRPr="00472C82" w:rsidRDefault="00024D89" w:rsidP="00F15221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72C82">
              <w:rPr>
                <w:b/>
                <w:sz w:val="22"/>
                <w:szCs w:val="22"/>
                <w:u w:val="single"/>
              </w:rPr>
              <w:t>полная оплата годовой стоимости обучения</w:t>
            </w:r>
          </w:p>
        </w:tc>
        <w:tc>
          <w:tcPr>
            <w:tcW w:w="2835" w:type="dxa"/>
            <w:vMerge w:val="restart"/>
          </w:tcPr>
          <w:p w:rsidR="00603007" w:rsidRPr="00472C82" w:rsidRDefault="00603007" w:rsidP="00B73D18">
            <w:pPr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 xml:space="preserve">не позднее </w:t>
            </w:r>
            <w:r w:rsidR="00F328F6" w:rsidRPr="00472C82">
              <w:rPr>
                <w:b/>
                <w:sz w:val="22"/>
                <w:szCs w:val="22"/>
              </w:rPr>
              <w:t>0</w:t>
            </w:r>
            <w:r w:rsidRPr="00472C82">
              <w:rPr>
                <w:b/>
                <w:sz w:val="22"/>
                <w:szCs w:val="22"/>
              </w:rPr>
              <w:t>1 сентября</w:t>
            </w:r>
            <w:r w:rsidRPr="00472C82">
              <w:rPr>
                <w:sz w:val="22"/>
                <w:szCs w:val="22"/>
              </w:rPr>
              <w:t xml:space="preserve"> соответствующего учебного года</w:t>
            </w:r>
          </w:p>
        </w:tc>
        <w:tc>
          <w:tcPr>
            <w:tcW w:w="4536" w:type="dxa"/>
            <w:vMerge w:val="restart"/>
          </w:tcPr>
          <w:p w:rsidR="00603007" w:rsidRPr="00472C82" w:rsidRDefault="00603007" w:rsidP="00B73D18">
            <w:pPr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в размере 100% установленной оплаты</w:t>
            </w:r>
          </w:p>
        </w:tc>
      </w:tr>
      <w:tr w:rsidR="00603007" w:rsidRPr="00472C82" w:rsidTr="000261D2">
        <w:trPr>
          <w:trHeight w:val="436"/>
        </w:trPr>
        <w:tc>
          <w:tcPr>
            <w:tcW w:w="281" w:type="dxa"/>
            <w:tcBorders>
              <w:top w:val="single" w:sz="4" w:space="0" w:color="auto"/>
            </w:tcBorders>
          </w:tcPr>
          <w:p w:rsidR="00603007" w:rsidRPr="00472C82" w:rsidRDefault="00603007" w:rsidP="00F152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603007" w:rsidRPr="00472C82" w:rsidRDefault="00603007" w:rsidP="00F152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bottom"/>
          </w:tcPr>
          <w:p w:rsidR="00603007" w:rsidRPr="00472C82" w:rsidRDefault="00603007" w:rsidP="00F15221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bottom"/>
          </w:tcPr>
          <w:p w:rsidR="00603007" w:rsidRPr="00472C82" w:rsidRDefault="00603007" w:rsidP="00603007">
            <w:pPr>
              <w:rPr>
                <w:sz w:val="22"/>
                <w:szCs w:val="22"/>
              </w:rPr>
            </w:pPr>
          </w:p>
        </w:tc>
      </w:tr>
      <w:tr w:rsidR="00F15221" w:rsidRPr="00472C82" w:rsidTr="000261D2">
        <w:trPr>
          <w:trHeight w:val="53"/>
        </w:trPr>
        <w:tc>
          <w:tcPr>
            <w:tcW w:w="281" w:type="dxa"/>
            <w:tcBorders>
              <w:bottom w:val="single" w:sz="4" w:space="0" w:color="auto"/>
            </w:tcBorders>
          </w:tcPr>
          <w:p w:rsidR="00F15221" w:rsidRPr="00472C82" w:rsidRDefault="00F15221" w:rsidP="00F1522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379" w:type="dxa"/>
          </w:tcPr>
          <w:p w:rsidR="00F15221" w:rsidRPr="00472C82" w:rsidRDefault="00F15221" w:rsidP="00F1522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F15221" w:rsidRPr="00472C82" w:rsidRDefault="00F15221" w:rsidP="00F1522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F15221" w:rsidRPr="00472C82" w:rsidRDefault="00F15221" w:rsidP="00F15221">
            <w:pPr>
              <w:jc w:val="both"/>
              <w:rPr>
                <w:sz w:val="10"/>
                <w:szCs w:val="10"/>
              </w:rPr>
            </w:pPr>
          </w:p>
        </w:tc>
      </w:tr>
      <w:tr w:rsidR="00F15221" w:rsidRPr="00472C82" w:rsidTr="000261D2">
        <w:trPr>
          <w:trHeight w:val="283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21" w:rsidRPr="00472C82" w:rsidRDefault="00F15221" w:rsidP="00F152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F15221" w:rsidRPr="00472C82" w:rsidRDefault="00F15221" w:rsidP="00F15221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72C82">
              <w:rPr>
                <w:b/>
                <w:sz w:val="22"/>
                <w:szCs w:val="22"/>
                <w:u w:val="single"/>
              </w:rPr>
              <w:t>оплата по семестрам:</w:t>
            </w:r>
          </w:p>
        </w:tc>
        <w:tc>
          <w:tcPr>
            <w:tcW w:w="2835" w:type="dxa"/>
          </w:tcPr>
          <w:p w:rsidR="00F15221" w:rsidRPr="00472C82" w:rsidRDefault="00F15221" w:rsidP="00F152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15221" w:rsidRPr="00472C82" w:rsidRDefault="00F15221" w:rsidP="00F15221">
            <w:pPr>
              <w:jc w:val="both"/>
              <w:rPr>
                <w:sz w:val="22"/>
                <w:szCs w:val="22"/>
              </w:rPr>
            </w:pPr>
          </w:p>
        </w:tc>
      </w:tr>
      <w:tr w:rsidR="00F15221" w:rsidRPr="00472C82" w:rsidTr="000261D2">
        <w:trPr>
          <w:trHeight w:val="283"/>
        </w:trPr>
        <w:tc>
          <w:tcPr>
            <w:tcW w:w="281" w:type="dxa"/>
            <w:tcBorders>
              <w:top w:val="single" w:sz="4" w:space="0" w:color="auto"/>
            </w:tcBorders>
          </w:tcPr>
          <w:p w:rsidR="00F15221" w:rsidRPr="00472C82" w:rsidRDefault="00F15221" w:rsidP="00F152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9" w:type="dxa"/>
          </w:tcPr>
          <w:p w:rsidR="00F15221" w:rsidRPr="00472C82" w:rsidRDefault="00603007" w:rsidP="00F15221">
            <w:pPr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нечетный</w:t>
            </w:r>
            <w:r w:rsidR="00F15221" w:rsidRPr="00472C82">
              <w:rPr>
                <w:sz w:val="22"/>
                <w:szCs w:val="22"/>
              </w:rPr>
              <w:t xml:space="preserve"> семестр</w:t>
            </w:r>
          </w:p>
        </w:tc>
        <w:tc>
          <w:tcPr>
            <w:tcW w:w="2835" w:type="dxa"/>
            <w:vAlign w:val="bottom"/>
          </w:tcPr>
          <w:p w:rsidR="00F15221" w:rsidRPr="00472C82" w:rsidRDefault="00F15221" w:rsidP="00F15221">
            <w:pPr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 xml:space="preserve">не позднее </w:t>
            </w:r>
            <w:r w:rsidR="00F328F6" w:rsidRPr="00472C82">
              <w:rPr>
                <w:b/>
                <w:sz w:val="22"/>
                <w:szCs w:val="22"/>
              </w:rPr>
              <w:t>0</w:t>
            </w:r>
            <w:r w:rsidRPr="00472C82">
              <w:rPr>
                <w:b/>
                <w:sz w:val="22"/>
                <w:szCs w:val="22"/>
              </w:rPr>
              <w:t>1 сентября</w:t>
            </w:r>
            <w:r w:rsidRPr="00472C82">
              <w:rPr>
                <w:sz w:val="22"/>
                <w:szCs w:val="22"/>
              </w:rPr>
              <w:t xml:space="preserve"> соответствующего учебного года</w:t>
            </w:r>
          </w:p>
        </w:tc>
        <w:tc>
          <w:tcPr>
            <w:tcW w:w="4536" w:type="dxa"/>
          </w:tcPr>
          <w:p w:rsidR="00F15221" w:rsidRPr="00472C82" w:rsidRDefault="00F15221" w:rsidP="00472C82">
            <w:pPr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 xml:space="preserve">в размере </w:t>
            </w:r>
            <w:r w:rsidR="00603007" w:rsidRPr="00472C82">
              <w:rPr>
                <w:sz w:val="22"/>
                <w:szCs w:val="22"/>
              </w:rPr>
              <w:t>не менее 50% установленной оплаты</w:t>
            </w:r>
            <w:r w:rsidR="005A1489">
              <w:rPr>
                <w:sz w:val="22"/>
                <w:szCs w:val="22"/>
              </w:rPr>
              <w:t xml:space="preserve"> за учебный год </w:t>
            </w:r>
          </w:p>
        </w:tc>
      </w:tr>
      <w:tr w:rsidR="00603007" w:rsidRPr="00472C82" w:rsidTr="000261D2">
        <w:trPr>
          <w:trHeight w:val="283"/>
        </w:trPr>
        <w:tc>
          <w:tcPr>
            <w:tcW w:w="281" w:type="dxa"/>
          </w:tcPr>
          <w:p w:rsidR="00603007" w:rsidRPr="00472C82" w:rsidRDefault="00603007" w:rsidP="006030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9" w:type="dxa"/>
          </w:tcPr>
          <w:p w:rsidR="00603007" w:rsidRPr="00472C82" w:rsidRDefault="00603007" w:rsidP="00603007">
            <w:pPr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четный семестр</w:t>
            </w:r>
          </w:p>
        </w:tc>
        <w:tc>
          <w:tcPr>
            <w:tcW w:w="2835" w:type="dxa"/>
          </w:tcPr>
          <w:p w:rsidR="00603007" w:rsidRPr="00472C82" w:rsidRDefault="00603007" w:rsidP="00603007">
            <w:pPr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 xml:space="preserve">не позднее </w:t>
            </w:r>
            <w:r w:rsidRPr="00472C82">
              <w:rPr>
                <w:b/>
                <w:sz w:val="22"/>
                <w:szCs w:val="22"/>
              </w:rPr>
              <w:t>01 февраля</w:t>
            </w:r>
            <w:r w:rsidRPr="00472C82">
              <w:rPr>
                <w:sz w:val="22"/>
                <w:szCs w:val="22"/>
              </w:rPr>
              <w:t xml:space="preserve"> текущего учебного года</w:t>
            </w:r>
          </w:p>
        </w:tc>
        <w:tc>
          <w:tcPr>
            <w:tcW w:w="4536" w:type="dxa"/>
          </w:tcPr>
          <w:p w:rsidR="00603007" w:rsidRPr="00472C82" w:rsidRDefault="00603007" w:rsidP="00472C82">
            <w:pPr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в размере не менее 50% установленной оплаты</w:t>
            </w:r>
            <w:r w:rsidR="005A1489">
              <w:rPr>
                <w:sz w:val="22"/>
                <w:szCs w:val="22"/>
              </w:rPr>
              <w:t xml:space="preserve"> за учебный год</w:t>
            </w:r>
          </w:p>
        </w:tc>
      </w:tr>
      <w:tr w:rsidR="00F15221" w:rsidRPr="00472C82" w:rsidTr="000261D2">
        <w:trPr>
          <w:trHeight w:val="53"/>
        </w:trPr>
        <w:tc>
          <w:tcPr>
            <w:tcW w:w="281" w:type="dxa"/>
            <w:tcBorders>
              <w:bottom w:val="single" w:sz="4" w:space="0" w:color="auto"/>
            </w:tcBorders>
          </w:tcPr>
          <w:p w:rsidR="00F15221" w:rsidRPr="00472C82" w:rsidRDefault="00F15221" w:rsidP="00F1522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379" w:type="dxa"/>
          </w:tcPr>
          <w:p w:rsidR="00F15221" w:rsidRPr="00472C82" w:rsidRDefault="00F15221" w:rsidP="00F1522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F15221" w:rsidRPr="00472C82" w:rsidRDefault="00F15221" w:rsidP="00F1522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F15221" w:rsidRPr="00472C82" w:rsidRDefault="00F15221" w:rsidP="00F15221">
            <w:pPr>
              <w:jc w:val="both"/>
              <w:rPr>
                <w:sz w:val="10"/>
                <w:szCs w:val="10"/>
              </w:rPr>
            </w:pPr>
          </w:p>
        </w:tc>
      </w:tr>
    </w:tbl>
    <w:p w:rsidR="00290639" w:rsidRPr="00472C82" w:rsidRDefault="00290639" w:rsidP="004B3B7F">
      <w:pPr>
        <w:spacing w:line="264" w:lineRule="auto"/>
        <w:ind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Оплата образовательных услуг удостоверяется </w:t>
      </w:r>
      <w:r w:rsidRPr="00472C82">
        <w:rPr>
          <w:bCs/>
          <w:sz w:val="22"/>
          <w:szCs w:val="22"/>
        </w:rPr>
        <w:t xml:space="preserve">Исполнителем платежным поручением или квитанцией, </w:t>
      </w:r>
      <w:r w:rsidRPr="00472C82">
        <w:rPr>
          <w:sz w:val="22"/>
          <w:szCs w:val="22"/>
        </w:rPr>
        <w:t>подтверждающим</w:t>
      </w:r>
      <w:r w:rsidR="000A7AE4" w:rsidRPr="00472C82">
        <w:rPr>
          <w:sz w:val="22"/>
          <w:szCs w:val="22"/>
        </w:rPr>
        <w:t>и</w:t>
      </w:r>
      <w:r w:rsidRPr="00472C82">
        <w:rPr>
          <w:sz w:val="22"/>
          <w:szCs w:val="22"/>
        </w:rPr>
        <w:t xml:space="preserve"> оплату Заказчика/Обучающегося.</w:t>
      </w:r>
    </w:p>
    <w:p w:rsidR="00290639" w:rsidRPr="00472C82" w:rsidRDefault="0027773E" w:rsidP="004B3B7F">
      <w:pPr>
        <w:spacing w:line="264" w:lineRule="auto"/>
        <w:ind w:firstLine="284"/>
        <w:jc w:val="both"/>
        <w:rPr>
          <w:b/>
          <w:sz w:val="22"/>
          <w:szCs w:val="22"/>
        </w:rPr>
      </w:pPr>
      <w:r w:rsidRPr="00472C82">
        <w:rPr>
          <w:sz w:val="22"/>
          <w:szCs w:val="22"/>
        </w:rPr>
        <w:t>Платежный документ</w:t>
      </w:r>
      <w:r w:rsidR="00472C82">
        <w:rPr>
          <w:sz w:val="22"/>
          <w:szCs w:val="22"/>
        </w:rPr>
        <w:t xml:space="preserve"> </w:t>
      </w:r>
      <w:r w:rsidR="00290639" w:rsidRPr="00472C82">
        <w:rPr>
          <w:sz w:val="22"/>
          <w:szCs w:val="22"/>
        </w:rPr>
        <w:t xml:space="preserve">по оплате образовательных услуг за </w:t>
      </w:r>
      <w:r w:rsidR="00B5432C" w:rsidRPr="00472C82">
        <w:rPr>
          <w:sz w:val="22"/>
          <w:szCs w:val="22"/>
        </w:rPr>
        <w:t>1 (первый)</w:t>
      </w:r>
      <w:r w:rsidR="00290639" w:rsidRPr="00472C82">
        <w:rPr>
          <w:sz w:val="22"/>
          <w:szCs w:val="22"/>
        </w:rPr>
        <w:t xml:space="preserve"> семестр представля</w:t>
      </w:r>
      <w:r w:rsidR="00334560" w:rsidRPr="00472C82">
        <w:rPr>
          <w:sz w:val="22"/>
          <w:szCs w:val="22"/>
        </w:rPr>
        <w:t>ются Заказчиком/</w:t>
      </w:r>
      <w:r w:rsidR="0068542D" w:rsidRPr="00472C82">
        <w:rPr>
          <w:sz w:val="22"/>
          <w:szCs w:val="22"/>
        </w:rPr>
        <w:t xml:space="preserve">Обучающимся в </w:t>
      </w:r>
      <w:r w:rsidR="007E23B8" w:rsidRPr="00472C82">
        <w:rPr>
          <w:sz w:val="22"/>
          <w:szCs w:val="22"/>
        </w:rPr>
        <w:t>Приёмную комиссию</w:t>
      </w:r>
      <w:r w:rsidR="00472C82">
        <w:rPr>
          <w:sz w:val="22"/>
          <w:szCs w:val="22"/>
        </w:rPr>
        <w:t xml:space="preserve"> </w:t>
      </w:r>
      <w:r w:rsidR="00290639" w:rsidRPr="00472C82">
        <w:rPr>
          <w:sz w:val="22"/>
          <w:szCs w:val="22"/>
        </w:rPr>
        <w:t>лично или по адресу электронной почты</w:t>
      </w:r>
      <w:r w:rsidR="00472C82">
        <w:rPr>
          <w:sz w:val="22"/>
          <w:szCs w:val="22"/>
        </w:rPr>
        <w:t xml:space="preserve"> </w:t>
      </w:r>
      <w:hyperlink r:id="rId11" w:history="1">
        <w:r w:rsidR="00895F98" w:rsidRPr="00472C82">
          <w:rPr>
            <w:rStyle w:val="a4"/>
            <w:sz w:val="22"/>
            <w:szCs w:val="22"/>
          </w:rPr>
          <w:t>abiturient@gief.ru</w:t>
        </w:r>
      </w:hyperlink>
      <w:r w:rsidR="00B5432C" w:rsidRPr="00472C82">
        <w:rPr>
          <w:sz w:val="22"/>
          <w:szCs w:val="22"/>
        </w:rPr>
        <w:t>,</w:t>
      </w:r>
      <w:r w:rsidR="00472C82" w:rsidRPr="00472C82">
        <w:rPr>
          <w:sz w:val="22"/>
          <w:szCs w:val="22"/>
        </w:rPr>
        <w:t xml:space="preserve"> </w:t>
      </w:r>
      <w:r w:rsidR="00B5432C" w:rsidRPr="00472C82">
        <w:rPr>
          <w:sz w:val="22"/>
          <w:szCs w:val="22"/>
        </w:rPr>
        <w:t>за последующие</w:t>
      </w:r>
      <w:r w:rsidR="00472C82">
        <w:rPr>
          <w:sz w:val="22"/>
          <w:szCs w:val="22"/>
        </w:rPr>
        <w:t xml:space="preserve"> </w:t>
      </w:r>
      <w:r w:rsidR="00B5432C" w:rsidRPr="00472C82">
        <w:rPr>
          <w:sz w:val="22"/>
          <w:szCs w:val="22"/>
        </w:rPr>
        <w:t xml:space="preserve">семестры – в деканат </w:t>
      </w:r>
      <w:r w:rsidR="0068542D" w:rsidRPr="00472C82">
        <w:rPr>
          <w:sz w:val="22"/>
          <w:szCs w:val="22"/>
        </w:rPr>
        <w:t xml:space="preserve">соответствующего </w:t>
      </w:r>
      <w:r w:rsidR="00B5432C" w:rsidRPr="00472C82">
        <w:rPr>
          <w:sz w:val="22"/>
          <w:szCs w:val="22"/>
        </w:rPr>
        <w:t>факультета.</w:t>
      </w:r>
    </w:p>
    <w:p w:rsidR="00313E78" w:rsidRPr="00472C82" w:rsidRDefault="00313E78" w:rsidP="004B3B7F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3.4. Допускается предварительная оплата образовательных услуг Заказчиком/Обучающимся, которая не освобождает от последующей индексации стоимости образовательных услуг в соответствии с п. 3.1 настоящего Договора</w:t>
      </w:r>
      <w:r w:rsidR="00F068F1" w:rsidRPr="00472C82">
        <w:rPr>
          <w:sz w:val="22"/>
          <w:szCs w:val="22"/>
        </w:rPr>
        <w:t>.</w:t>
      </w:r>
    </w:p>
    <w:p w:rsidR="00F068F1" w:rsidRPr="00472C82" w:rsidRDefault="00F068F1" w:rsidP="004B3B7F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При оплате Заказчиком/Обучающимся </w:t>
      </w:r>
      <w:r w:rsidRPr="00472C82">
        <w:rPr>
          <w:b/>
          <w:sz w:val="22"/>
          <w:szCs w:val="22"/>
        </w:rPr>
        <w:t>полной</w:t>
      </w:r>
      <w:r w:rsidRPr="00472C82">
        <w:rPr>
          <w:sz w:val="22"/>
          <w:szCs w:val="22"/>
        </w:rPr>
        <w:t xml:space="preserve"> стоимости образовательных услуг за весь период обучения, установленной п. 3.1 настоящего Договора, увеличение стоимости обучения с учетом уровня инфляции не производится.</w:t>
      </w:r>
    </w:p>
    <w:p w:rsidR="00D35D5C" w:rsidRPr="00472C82" w:rsidRDefault="00D35D5C" w:rsidP="004B3B7F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3.</w:t>
      </w:r>
      <w:r w:rsidR="00527CB7" w:rsidRPr="00472C82">
        <w:rPr>
          <w:sz w:val="22"/>
          <w:szCs w:val="22"/>
        </w:rPr>
        <w:t>5</w:t>
      </w:r>
      <w:r w:rsidR="00472C82">
        <w:rPr>
          <w:sz w:val="22"/>
          <w:szCs w:val="22"/>
        </w:rPr>
        <w:t>.</w:t>
      </w:r>
      <w:r w:rsidRPr="00472C82">
        <w:rPr>
          <w:sz w:val="22"/>
          <w:szCs w:val="22"/>
        </w:rPr>
        <w:t xml:space="preserve"> Изменения сроков и периодов оплаты образовательных услуг оформляются Сторонами дополнительными соглашениями, которые являются неотъемлемой частью настоящего Договора.</w:t>
      </w:r>
    </w:p>
    <w:p w:rsidR="00D35D5C" w:rsidRPr="00472C82" w:rsidRDefault="00D35D5C" w:rsidP="004B3B7F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3.</w:t>
      </w:r>
      <w:r w:rsidR="00527CB7" w:rsidRPr="00472C82">
        <w:rPr>
          <w:sz w:val="22"/>
          <w:szCs w:val="22"/>
        </w:rPr>
        <w:t>6</w:t>
      </w:r>
      <w:r w:rsidRPr="00472C82">
        <w:rPr>
          <w:sz w:val="22"/>
          <w:szCs w:val="22"/>
        </w:rPr>
        <w:t>. Обучающийся допускается к занятиям только после оплаты образовательных услуг.</w:t>
      </w:r>
    </w:p>
    <w:p w:rsidR="00D35D5C" w:rsidRPr="00472C82" w:rsidRDefault="00D35D5C" w:rsidP="004B3B7F">
      <w:pPr>
        <w:pStyle w:val="Default"/>
        <w:spacing w:line="264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72C82">
        <w:rPr>
          <w:rFonts w:ascii="Times New Roman" w:hAnsi="Times New Roman" w:cs="Times New Roman"/>
          <w:color w:val="auto"/>
          <w:sz w:val="22"/>
          <w:szCs w:val="22"/>
        </w:rPr>
        <w:t>3.</w:t>
      </w:r>
      <w:r w:rsidR="00527CB7" w:rsidRPr="00472C82"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472C82">
        <w:rPr>
          <w:rFonts w:ascii="Times New Roman" w:hAnsi="Times New Roman" w:cs="Times New Roman"/>
          <w:color w:val="auto"/>
          <w:sz w:val="22"/>
          <w:szCs w:val="22"/>
        </w:rPr>
        <w:t xml:space="preserve">. Обязанности Заказчика/Обучающегося по оплате обучения за каждый этап (период) считаются исполненными в момент поступления денежных средств на расчетный счет </w:t>
      </w:r>
      <w:r w:rsidR="003B3164">
        <w:rPr>
          <w:rFonts w:ascii="Times New Roman" w:hAnsi="Times New Roman" w:cs="Times New Roman"/>
          <w:color w:val="auto"/>
          <w:sz w:val="22"/>
          <w:szCs w:val="22"/>
        </w:rPr>
        <w:t>Университета</w:t>
      </w:r>
      <w:r w:rsidRPr="00472C82">
        <w:rPr>
          <w:rFonts w:ascii="Times New Roman" w:hAnsi="Times New Roman" w:cs="Times New Roman"/>
          <w:color w:val="auto"/>
          <w:sz w:val="22"/>
          <w:szCs w:val="22"/>
        </w:rPr>
        <w:t xml:space="preserve">. Просрочкой оплаты обучения считается неоплата Заказчиком/Обучающимся обучения в течение </w:t>
      </w:r>
      <w:r w:rsidR="00EA6D8A" w:rsidRPr="00472C82">
        <w:rPr>
          <w:rFonts w:ascii="Times New Roman" w:hAnsi="Times New Roman" w:cs="Times New Roman"/>
          <w:b/>
          <w:color w:val="auto"/>
          <w:sz w:val="22"/>
          <w:szCs w:val="22"/>
        </w:rPr>
        <w:t xml:space="preserve">10 </w:t>
      </w:r>
      <w:r w:rsidR="00313E78" w:rsidRPr="00472C82">
        <w:rPr>
          <w:rFonts w:ascii="Times New Roman" w:hAnsi="Times New Roman" w:cs="Times New Roman"/>
          <w:b/>
          <w:color w:val="auto"/>
          <w:sz w:val="22"/>
          <w:szCs w:val="22"/>
        </w:rPr>
        <w:t>календарных</w:t>
      </w:r>
      <w:r w:rsidR="00EA6D8A" w:rsidRPr="00472C8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дней</w:t>
      </w:r>
      <w:r w:rsidR="00EA6D8A" w:rsidRPr="00472C82">
        <w:rPr>
          <w:rFonts w:ascii="Times New Roman" w:hAnsi="Times New Roman" w:cs="Times New Roman"/>
          <w:color w:val="auto"/>
          <w:sz w:val="22"/>
          <w:szCs w:val="22"/>
        </w:rPr>
        <w:t xml:space="preserve"> с даты окончания срока</w:t>
      </w:r>
      <w:r w:rsidRPr="00472C82">
        <w:rPr>
          <w:rFonts w:ascii="Times New Roman" w:hAnsi="Times New Roman" w:cs="Times New Roman"/>
          <w:color w:val="auto"/>
          <w:sz w:val="22"/>
          <w:szCs w:val="22"/>
        </w:rPr>
        <w:t>, установленного в п. 3.2.</w:t>
      </w:r>
      <w:r w:rsidR="00313E78" w:rsidRPr="00472C82">
        <w:rPr>
          <w:rFonts w:ascii="Times New Roman" w:hAnsi="Times New Roman" w:cs="Times New Roman"/>
          <w:color w:val="auto"/>
          <w:sz w:val="22"/>
          <w:szCs w:val="22"/>
        </w:rPr>
        <w:t>, 3.3.</w:t>
      </w:r>
      <w:r w:rsidRPr="00472C82">
        <w:rPr>
          <w:rFonts w:ascii="Times New Roman" w:hAnsi="Times New Roman" w:cs="Times New Roman"/>
          <w:color w:val="auto"/>
          <w:sz w:val="22"/>
          <w:szCs w:val="22"/>
        </w:rPr>
        <w:t xml:space="preserve"> настоящего Договора. Обязанности Заказчика/Обучающегося по оплате образовательных услуг считаются исполненными полностью при поступлении денежных средств за последний этап обучения.</w:t>
      </w:r>
    </w:p>
    <w:p w:rsidR="00D35D5C" w:rsidRPr="00472C82" w:rsidRDefault="00D35D5C" w:rsidP="004B3B7F">
      <w:pPr>
        <w:tabs>
          <w:tab w:val="left" w:pos="1450"/>
        </w:tabs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3.</w:t>
      </w:r>
      <w:r w:rsidR="00527CB7" w:rsidRPr="00472C82">
        <w:rPr>
          <w:sz w:val="22"/>
          <w:szCs w:val="22"/>
        </w:rPr>
        <w:t>8</w:t>
      </w:r>
      <w:r w:rsidRPr="00472C82">
        <w:rPr>
          <w:sz w:val="22"/>
          <w:szCs w:val="22"/>
        </w:rPr>
        <w:t xml:space="preserve">. При предоставлении Обучающемуся академического отпуска, оплата за период отпуска не взимается. Часть уплаченной за обучение суммы, пропорциональная продолжительности академического отпуска за оплаченный период текущего учебного года, засчитывается в счет оплаты образовательных услуг после выхода Обучающегося из академического отпуска. </w:t>
      </w:r>
      <w:r w:rsidRPr="00472C82">
        <w:rPr>
          <w:rFonts w:eastAsia="Calibri"/>
          <w:sz w:val="22"/>
          <w:szCs w:val="22"/>
        </w:rPr>
        <w:t xml:space="preserve">Исполнителем производится перерасчет суммы, внесенной за образовательные услуги, исходя из стоимости обучения, </w:t>
      </w:r>
      <w:proofErr w:type="gramStart"/>
      <w:r w:rsidR="009162E8" w:rsidRPr="00472C82">
        <w:rPr>
          <w:rFonts w:eastAsia="Calibri"/>
          <w:sz w:val="22"/>
          <w:szCs w:val="22"/>
        </w:rPr>
        <w:t xml:space="preserve">установленной на дату </w:t>
      </w:r>
      <w:r w:rsidR="0002462E" w:rsidRPr="00472C82">
        <w:rPr>
          <w:rFonts w:eastAsia="Calibri"/>
          <w:sz w:val="22"/>
          <w:szCs w:val="22"/>
        </w:rPr>
        <w:t>выхода</w:t>
      </w:r>
      <w:proofErr w:type="gramEnd"/>
      <w:r w:rsidRPr="00472C82">
        <w:rPr>
          <w:rFonts w:eastAsia="Calibri"/>
          <w:sz w:val="22"/>
          <w:szCs w:val="22"/>
        </w:rPr>
        <w:t xml:space="preserve"> Обучающегося из академического отпуска.</w:t>
      </w:r>
    </w:p>
    <w:p w:rsidR="00D35D5C" w:rsidRPr="00472C82" w:rsidRDefault="00D35D5C" w:rsidP="004B3B7F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lastRenderedPageBreak/>
        <w:t>3.</w:t>
      </w:r>
      <w:r w:rsidR="00527CB7" w:rsidRPr="00472C82">
        <w:rPr>
          <w:sz w:val="22"/>
          <w:szCs w:val="22"/>
        </w:rPr>
        <w:t>9</w:t>
      </w:r>
      <w:r w:rsidRPr="00472C82">
        <w:rPr>
          <w:sz w:val="22"/>
          <w:szCs w:val="22"/>
        </w:rPr>
        <w:t>. При переводе Обучающегося с одной формы обучения на другую, действие Договора прекращается</w:t>
      </w:r>
      <w:r w:rsidR="00472C82">
        <w:rPr>
          <w:sz w:val="22"/>
          <w:szCs w:val="22"/>
        </w:rPr>
        <w:t xml:space="preserve"> </w:t>
      </w:r>
      <w:r w:rsidR="0002462E" w:rsidRPr="00472C82">
        <w:rPr>
          <w:sz w:val="22"/>
          <w:szCs w:val="22"/>
        </w:rPr>
        <w:t>путем подписания Сторонами дополнительного соглашения</w:t>
      </w:r>
      <w:r w:rsidRPr="00472C82">
        <w:rPr>
          <w:sz w:val="22"/>
          <w:szCs w:val="22"/>
        </w:rPr>
        <w:t xml:space="preserve"> и заключается новый Договор. Новый период обучения оплачивается по установленной на момент заключения нового Договора стоимости образовательных услуг, утвержденной Исполнителем</w:t>
      </w:r>
      <w:r w:rsidRPr="00472C82">
        <w:rPr>
          <w:rStyle w:val="ac"/>
          <w:sz w:val="22"/>
          <w:szCs w:val="22"/>
        </w:rPr>
        <w:t>.</w:t>
      </w:r>
    </w:p>
    <w:p w:rsidR="00232CBC" w:rsidRPr="00472C82" w:rsidRDefault="00232CBC" w:rsidP="00D35D5C">
      <w:pPr>
        <w:jc w:val="center"/>
        <w:rPr>
          <w:b/>
          <w:sz w:val="22"/>
          <w:szCs w:val="22"/>
        </w:rPr>
      </w:pPr>
    </w:p>
    <w:p w:rsidR="00D35D5C" w:rsidRPr="00472C82" w:rsidRDefault="00D35D5C" w:rsidP="00D35D5C">
      <w:pPr>
        <w:jc w:val="center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t>4. Порядок изменения и расторжения Договора</w:t>
      </w:r>
    </w:p>
    <w:p w:rsidR="00332D06" w:rsidRPr="00472C82" w:rsidRDefault="00332D06" w:rsidP="00D35D5C">
      <w:pPr>
        <w:jc w:val="center"/>
        <w:rPr>
          <w:b/>
          <w:sz w:val="22"/>
          <w:szCs w:val="22"/>
        </w:rPr>
      </w:pPr>
    </w:p>
    <w:p w:rsidR="00D35D5C" w:rsidRPr="00472C82" w:rsidRDefault="00D35D5C" w:rsidP="000261D2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35D5C" w:rsidRPr="00472C82" w:rsidRDefault="00D35D5C" w:rsidP="000261D2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4.2. Настоящий Договор может быть расторгнут по соглашению Сторон.</w:t>
      </w:r>
    </w:p>
    <w:p w:rsidR="00D35D5C" w:rsidRPr="00472C82" w:rsidRDefault="00D35D5C" w:rsidP="000261D2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8007CF" w:rsidRPr="00472C82">
        <w:rPr>
          <w:sz w:val="22"/>
          <w:szCs w:val="22"/>
        </w:rPr>
        <w:t>2</w:t>
      </w:r>
      <w:r w:rsidRPr="00472C82">
        <w:rPr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</w:t>
      </w:r>
      <w:r w:rsidR="00270758" w:rsidRPr="00472C82">
        <w:rPr>
          <w:sz w:val="22"/>
          <w:szCs w:val="22"/>
        </w:rPr>
        <w:t>дерации от 15.0</w:t>
      </w:r>
      <w:r w:rsidR="00232CBC" w:rsidRPr="00472C82">
        <w:rPr>
          <w:sz w:val="22"/>
          <w:szCs w:val="22"/>
        </w:rPr>
        <w:t>9</w:t>
      </w:r>
      <w:r w:rsidR="00270758" w:rsidRPr="00472C82">
        <w:rPr>
          <w:sz w:val="22"/>
          <w:szCs w:val="22"/>
        </w:rPr>
        <w:t>.20</w:t>
      </w:r>
      <w:r w:rsidR="00232CBC" w:rsidRPr="00472C82">
        <w:rPr>
          <w:sz w:val="22"/>
          <w:szCs w:val="22"/>
        </w:rPr>
        <w:t>20</w:t>
      </w:r>
      <w:r w:rsidR="00270758" w:rsidRPr="00472C82">
        <w:rPr>
          <w:sz w:val="22"/>
          <w:szCs w:val="22"/>
        </w:rPr>
        <w:t xml:space="preserve"> г. №</w:t>
      </w:r>
      <w:r w:rsidR="00CB13A0">
        <w:rPr>
          <w:sz w:val="22"/>
          <w:szCs w:val="22"/>
        </w:rPr>
        <w:t xml:space="preserve"> </w:t>
      </w:r>
      <w:r w:rsidR="00232CBC" w:rsidRPr="00472C82">
        <w:rPr>
          <w:sz w:val="22"/>
          <w:szCs w:val="22"/>
        </w:rPr>
        <w:t>1441</w:t>
      </w:r>
      <w:r w:rsidRPr="00472C82">
        <w:rPr>
          <w:sz w:val="22"/>
          <w:szCs w:val="22"/>
        </w:rPr>
        <w:t>:</w:t>
      </w:r>
    </w:p>
    <w:p w:rsidR="00D35D5C" w:rsidRPr="00472C82" w:rsidRDefault="00D35D5C" w:rsidP="000261D2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а) применени</w:t>
      </w:r>
      <w:r w:rsidR="00447D50" w:rsidRPr="00472C82">
        <w:rPr>
          <w:sz w:val="22"/>
          <w:szCs w:val="22"/>
        </w:rPr>
        <w:t>я</w:t>
      </w:r>
      <w:r w:rsidRPr="00472C82">
        <w:rPr>
          <w:sz w:val="22"/>
          <w:szCs w:val="22"/>
        </w:rPr>
        <w:t xml:space="preserve"> к Обучающемуся, достигшему возраста 15 лет, отчисления как меры дисциплинарного взыскания;</w:t>
      </w:r>
    </w:p>
    <w:p w:rsidR="00D35D5C" w:rsidRPr="00472C82" w:rsidRDefault="00D35D5C" w:rsidP="000261D2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б) невыполнения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D35D5C" w:rsidRPr="00472C82" w:rsidRDefault="00D35D5C" w:rsidP="000261D2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в) установлени</w:t>
      </w:r>
      <w:r w:rsidR="00447D50" w:rsidRPr="00472C82">
        <w:rPr>
          <w:sz w:val="22"/>
          <w:szCs w:val="22"/>
        </w:rPr>
        <w:t>я</w:t>
      </w:r>
      <w:r w:rsidRPr="00472C82">
        <w:rPr>
          <w:sz w:val="22"/>
          <w:szCs w:val="22"/>
        </w:rPr>
        <w:t xml:space="preserve"> нарушения порядка приема в </w:t>
      </w:r>
      <w:r w:rsidR="003B3164">
        <w:rPr>
          <w:sz w:val="22"/>
          <w:szCs w:val="22"/>
        </w:rPr>
        <w:t>Университет</w:t>
      </w:r>
      <w:r w:rsidRPr="00472C82">
        <w:rPr>
          <w:sz w:val="22"/>
          <w:szCs w:val="22"/>
        </w:rPr>
        <w:t xml:space="preserve">, повлекшего по вине Обучающегося его незаконное зачисление в </w:t>
      </w:r>
      <w:r w:rsidR="003B3164">
        <w:rPr>
          <w:sz w:val="22"/>
          <w:szCs w:val="22"/>
        </w:rPr>
        <w:t>Университете</w:t>
      </w:r>
      <w:r w:rsidRPr="00472C82">
        <w:rPr>
          <w:sz w:val="22"/>
          <w:szCs w:val="22"/>
        </w:rPr>
        <w:t>;</w:t>
      </w:r>
    </w:p>
    <w:p w:rsidR="00D35D5C" w:rsidRPr="00472C82" w:rsidRDefault="00D35D5C" w:rsidP="000261D2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г) просрочки оплаты стоимости платных образовательных услуг;</w:t>
      </w:r>
    </w:p>
    <w:p w:rsidR="00D35D5C" w:rsidRPr="00472C82" w:rsidRDefault="00D35D5C" w:rsidP="000261D2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д) невозможност</w:t>
      </w:r>
      <w:r w:rsidR="00447D50" w:rsidRPr="00472C82">
        <w:rPr>
          <w:sz w:val="22"/>
          <w:szCs w:val="22"/>
        </w:rPr>
        <w:t>и</w:t>
      </w:r>
      <w:r w:rsidRPr="00472C82">
        <w:rPr>
          <w:sz w:val="22"/>
          <w:szCs w:val="22"/>
        </w:rPr>
        <w:t xml:space="preserve"> надлежащего исполнения обязательств по оказанию платных образовательных услуг вследствие дейст</w:t>
      </w:r>
      <w:r w:rsidR="00CB13A0">
        <w:rPr>
          <w:sz w:val="22"/>
          <w:szCs w:val="22"/>
        </w:rPr>
        <w:t>вий (бездействия) Обучающегося;</w:t>
      </w:r>
    </w:p>
    <w:p w:rsidR="00D35D5C" w:rsidRPr="00472C82" w:rsidRDefault="00D35D5C" w:rsidP="000261D2">
      <w:pPr>
        <w:spacing w:line="264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е) а также в случаях:</w:t>
      </w:r>
    </w:p>
    <w:p w:rsidR="00D35D5C" w:rsidRPr="00472C82" w:rsidRDefault="00D35D5C" w:rsidP="000261D2">
      <w:pPr>
        <w:spacing w:line="264" w:lineRule="auto"/>
        <w:ind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- появления Обучающегося в учебных корпусах, общежитиях Исполнителя и на прилегающей территории в состоянии опьянения (отказ Обучающегося пройти медицинское освидетельствование является подтверждением опьянения);</w:t>
      </w:r>
    </w:p>
    <w:p w:rsidR="0068542D" w:rsidRPr="00472C82" w:rsidRDefault="00D35D5C" w:rsidP="004B3B7F">
      <w:pPr>
        <w:pStyle w:val="ab"/>
        <w:spacing w:line="252" w:lineRule="auto"/>
        <w:ind w:left="0"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- нарушения Обучающимся требований п.п.1 ст. 12 Федеральног</w:t>
      </w:r>
      <w:r w:rsidR="0002462E" w:rsidRPr="00472C82">
        <w:rPr>
          <w:sz w:val="22"/>
          <w:szCs w:val="22"/>
        </w:rPr>
        <w:t xml:space="preserve">о закона от 23.02.2013 </w:t>
      </w:r>
      <w:r w:rsidR="00CB13A0">
        <w:rPr>
          <w:sz w:val="22"/>
          <w:szCs w:val="22"/>
        </w:rPr>
        <w:t xml:space="preserve">г. </w:t>
      </w:r>
      <w:r w:rsidR="00270758" w:rsidRPr="00472C82">
        <w:rPr>
          <w:sz w:val="22"/>
          <w:szCs w:val="22"/>
        </w:rPr>
        <w:t>№</w:t>
      </w:r>
      <w:r w:rsidR="00CB13A0">
        <w:rPr>
          <w:sz w:val="22"/>
          <w:szCs w:val="22"/>
        </w:rPr>
        <w:t xml:space="preserve"> </w:t>
      </w:r>
      <w:r w:rsidR="00270758" w:rsidRPr="00472C82">
        <w:rPr>
          <w:sz w:val="22"/>
          <w:szCs w:val="22"/>
        </w:rPr>
        <w:t xml:space="preserve">15-ФЗ </w:t>
      </w:r>
      <w:r w:rsidR="0068542D" w:rsidRPr="00472C82">
        <w:rPr>
          <w:sz w:val="22"/>
          <w:szCs w:val="22"/>
        </w:rPr>
        <w:t xml:space="preserve">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="0068542D" w:rsidRPr="00472C82">
        <w:rPr>
          <w:sz w:val="22"/>
          <w:szCs w:val="22"/>
        </w:rPr>
        <w:t>никотинсодержащей</w:t>
      </w:r>
      <w:proofErr w:type="spellEnd"/>
      <w:r w:rsidR="0068542D" w:rsidRPr="00472C82">
        <w:rPr>
          <w:sz w:val="22"/>
          <w:szCs w:val="22"/>
        </w:rPr>
        <w:t xml:space="preserve"> продукции»</w:t>
      </w:r>
      <w:r w:rsidR="0002462E" w:rsidRPr="00472C82">
        <w:rPr>
          <w:sz w:val="22"/>
          <w:szCs w:val="22"/>
        </w:rPr>
        <w:t>;</w:t>
      </w:r>
    </w:p>
    <w:p w:rsidR="00D35D5C" w:rsidRPr="00472C82" w:rsidRDefault="00D35D5C" w:rsidP="004B3B7F">
      <w:pPr>
        <w:spacing w:line="252" w:lineRule="auto"/>
        <w:ind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- нарушения Обучающимся правил общественного порядка на территории Исполнителя;</w:t>
      </w:r>
    </w:p>
    <w:p w:rsidR="00D35D5C" w:rsidRPr="00472C82" w:rsidRDefault="00D35D5C" w:rsidP="004B3B7F">
      <w:pPr>
        <w:spacing w:line="252" w:lineRule="auto"/>
        <w:ind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- вынесени</w:t>
      </w:r>
      <w:r w:rsidR="00447D50" w:rsidRPr="00472C82">
        <w:rPr>
          <w:sz w:val="22"/>
          <w:szCs w:val="22"/>
        </w:rPr>
        <w:t>я</w:t>
      </w:r>
      <w:r w:rsidRPr="00472C82">
        <w:rPr>
          <w:sz w:val="22"/>
          <w:szCs w:val="22"/>
        </w:rPr>
        <w:t xml:space="preserve"> в отношении Обучающегося обвинительного приговора суда или постановления о назначении административного наказания.</w:t>
      </w:r>
    </w:p>
    <w:p w:rsidR="00D35D5C" w:rsidRPr="00472C82" w:rsidRDefault="00D35D5C" w:rsidP="004B3B7F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4.4. Действие настоящего Договора прекращается досрочно: </w:t>
      </w:r>
    </w:p>
    <w:p w:rsidR="00D35D5C" w:rsidRPr="00472C82" w:rsidRDefault="00D35D5C" w:rsidP="004B3B7F">
      <w:pPr>
        <w:spacing w:line="252" w:lineRule="auto"/>
        <w:ind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</w:t>
      </w:r>
      <w:r w:rsidR="009B0836" w:rsidRPr="00472C82">
        <w:rPr>
          <w:sz w:val="22"/>
          <w:szCs w:val="22"/>
        </w:rPr>
        <w:t xml:space="preserve">(части образовательной программы) </w:t>
      </w:r>
      <w:r w:rsidRPr="00472C82">
        <w:rPr>
          <w:sz w:val="22"/>
          <w:szCs w:val="22"/>
        </w:rPr>
        <w:t>в другую организацию, осуществляющую образовательную деятельность;</w:t>
      </w:r>
    </w:p>
    <w:p w:rsidR="00D35D5C" w:rsidRPr="00472C82" w:rsidRDefault="00D35D5C" w:rsidP="004B3B7F">
      <w:pPr>
        <w:spacing w:line="252" w:lineRule="auto"/>
        <w:ind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- по инициативе Исполнителя в случае применения к </w:t>
      </w:r>
      <w:r w:rsidR="0036738C" w:rsidRPr="00472C82">
        <w:rPr>
          <w:sz w:val="22"/>
          <w:szCs w:val="22"/>
        </w:rPr>
        <w:t>О</w:t>
      </w:r>
      <w:r w:rsidRPr="00472C82">
        <w:rPr>
          <w:sz w:val="22"/>
          <w:szCs w:val="22"/>
        </w:rPr>
        <w:t xml:space="preserve">бучающемуся, достигшему возраста пятнадцати лет, отчисления как меры дисциплинарного взыскания, в случае невыполнения </w:t>
      </w:r>
      <w:r w:rsidR="0036738C" w:rsidRPr="00472C82">
        <w:rPr>
          <w:sz w:val="22"/>
          <w:szCs w:val="22"/>
        </w:rPr>
        <w:t>О</w:t>
      </w:r>
      <w:r w:rsidRPr="00472C82">
        <w:rPr>
          <w:sz w:val="22"/>
          <w:szCs w:val="22"/>
        </w:rPr>
        <w:t xml:space="preserve">бучающимся по образовательной программе </w:t>
      </w:r>
      <w:r w:rsidR="009B0836" w:rsidRPr="00472C82">
        <w:rPr>
          <w:sz w:val="22"/>
          <w:szCs w:val="22"/>
        </w:rPr>
        <w:t xml:space="preserve">(части образовательной программы) </w:t>
      </w:r>
      <w:r w:rsidRPr="00472C82">
        <w:rPr>
          <w:sz w:val="22"/>
          <w:szCs w:val="22"/>
        </w:rPr>
        <w:t xml:space="preserve">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36738C" w:rsidRPr="00472C82">
        <w:rPr>
          <w:sz w:val="22"/>
          <w:szCs w:val="22"/>
        </w:rPr>
        <w:t>О</w:t>
      </w:r>
      <w:r w:rsidRPr="00472C82">
        <w:rPr>
          <w:sz w:val="22"/>
          <w:szCs w:val="22"/>
        </w:rPr>
        <w:t>бучающегося его незаконное зачисление в образовательную организацию;</w:t>
      </w:r>
    </w:p>
    <w:p w:rsidR="00D35D5C" w:rsidRPr="00472C82" w:rsidRDefault="00D35D5C" w:rsidP="004B3B7F">
      <w:pPr>
        <w:spacing w:line="252" w:lineRule="auto"/>
        <w:ind w:firstLine="284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35D5C" w:rsidRPr="00472C82" w:rsidRDefault="00D35D5C" w:rsidP="004B3B7F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4.5. Исполнитель вправе письменно отказаться от исполнения обязательств по Договору при условии полного возмещения Обучающемуся убытков.</w:t>
      </w:r>
    </w:p>
    <w:p w:rsidR="00D35D5C" w:rsidRPr="00472C82" w:rsidRDefault="00D35D5C" w:rsidP="004B3B7F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4.6. Обучающийся вправе письменно отказаться от исполнения настоящего Договора, а в случае заключения Договора с родителями (законными представителями) Обучающегося, только с их письменного согласия, при условии оплаты Исполнителю фактически понесенных им расходов.</w:t>
      </w:r>
    </w:p>
    <w:p w:rsidR="00D35D5C" w:rsidRPr="00472C82" w:rsidRDefault="00D35D5C" w:rsidP="004B3B7F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4.7. Заказчик вправе письменно отказаться от исполнения Договора в одностороннем порядке при </w:t>
      </w:r>
      <w:r w:rsidRPr="00472C82">
        <w:rPr>
          <w:sz w:val="22"/>
          <w:szCs w:val="22"/>
        </w:rPr>
        <w:lastRenderedPageBreak/>
        <w:t>условии</w:t>
      </w:r>
      <w:r w:rsidR="00CB13A0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оплаты Исполнителю фактически понесенных им расходов.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4.7.1. В этом случае Заказчик направляет Исполнителю письменное уведомление об отказе от исполнения </w:t>
      </w:r>
      <w:r w:rsidR="003C2B9E" w:rsidRPr="00472C82">
        <w:rPr>
          <w:sz w:val="22"/>
          <w:szCs w:val="22"/>
        </w:rPr>
        <w:t>Д</w:t>
      </w:r>
      <w:r w:rsidRPr="00472C82">
        <w:rPr>
          <w:sz w:val="22"/>
          <w:szCs w:val="22"/>
        </w:rPr>
        <w:t>оговора, с указанием срока прекращения Договора.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iCs/>
          <w:sz w:val="22"/>
          <w:szCs w:val="22"/>
        </w:rPr>
        <w:t>4.7.2.</w:t>
      </w:r>
      <w:r w:rsidR="00CB13A0">
        <w:rPr>
          <w:iCs/>
          <w:sz w:val="22"/>
          <w:szCs w:val="22"/>
        </w:rPr>
        <w:t xml:space="preserve"> </w:t>
      </w:r>
      <w:r w:rsidRPr="00472C82">
        <w:rPr>
          <w:sz w:val="22"/>
          <w:szCs w:val="22"/>
        </w:rPr>
        <w:t>Срок прекращения Договора не может быть более ранним, чем срок направления уведомления.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trike/>
          <w:sz w:val="22"/>
          <w:szCs w:val="22"/>
        </w:rPr>
      </w:pPr>
      <w:r w:rsidRPr="00472C82">
        <w:rPr>
          <w:sz w:val="22"/>
          <w:szCs w:val="22"/>
        </w:rPr>
        <w:t xml:space="preserve">4.8. В случае досрочного расторжения Договора по инициативе Заказчика/Обучающегося (в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деятельность) или по инициативе Исполнителя в случаях, предусмотренных пунктом 4.3. настоящего Договора, возврат денежных </w:t>
      </w:r>
      <w:r w:rsidR="0094427B" w:rsidRPr="00472C82">
        <w:rPr>
          <w:sz w:val="22"/>
          <w:szCs w:val="22"/>
        </w:rPr>
        <w:t>средств</w:t>
      </w:r>
      <w:r w:rsidRPr="00472C82">
        <w:rPr>
          <w:sz w:val="22"/>
          <w:szCs w:val="22"/>
        </w:rPr>
        <w:t>, перечисленных Заказчиком/Обучающимся</w:t>
      </w:r>
      <w:r w:rsidR="00CB13A0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за</w:t>
      </w:r>
      <w:r w:rsidR="00CB13A0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оплату образовательных услуг, производится Исполнителем с учетом перерасчета фактически оказанных услуг, включая месяц, в котором произошло отчисление Обучающегося.</w:t>
      </w:r>
    </w:p>
    <w:p w:rsidR="00D35D5C" w:rsidRPr="00472C82" w:rsidRDefault="00D35D5C" w:rsidP="004B3B7F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4.9. Расторжение Договора не освобождает Заказчика/Обучающегося от необходимости погашения задолженности по оплате образовательных услуг.</w:t>
      </w:r>
    </w:p>
    <w:p w:rsidR="00A75129" w:rsidRPr="00472C82" w:rsidRDefault="00A75129" w:rsidP="00D35D5C">
      <w:pPr>
        <w:jc w:val="both"/>
        <w:rPr>
          <w:sz w:val="22"/>
          <w:szCs w:val="22"/>
        </w:rPr>
      </w:pPr>
    </w:p>
    <w:p w:rsidR="00D35D5C" w:rsidRPr="00472C82" w:rsidRDefault="007B020D" w:rsidP="007B020D">
      <w:pPr>
        <w:tabs>
          <w:tab w:val="left" w:pos="2455"/>
        </w:tabs>
        <w:jc w:val="both"/>
        <w:rPr>
          <w:b/>
          <w:sz w:val="22"/>
          <w:szCs w:val="22"/>
        </w:rPr>
      </w:pPr>
      <w:r w:rsidRPr="00472C82">
        <w:rPr>
          <w:sz w:val="22"/>
          <w:szCs w:val="22"/>
        </w:rPr>
        <w:tab/>
      </w:r>
      <w:r w:rsidR="00D35D5C" w:rsidRPr="00472C82">
        <w:rPr>
          <w:b/>
          <w:sz w:val="22"/>
          <w:szCs w:val="22"/>
        </w:rPr>
        <w:t>5. Ответственность Исполнителя, Заказчика и Обучающегося</w:t>
      </w:r>
    </w:p>
    <w:p w:rsidR="00332D06" w:rsidRPr="00472C82" w:rsidRDefault="00332D06" w:rsidP="007B020D">
      <w:pPr>
        <w:tabs>
          <w:tab w:val="left" w:pos="2455"/>
        </w:tabs>
        <w:jc w:val="both"/>
        <w:rPr>
          <w:b/>
          <w:sz w:val="22"/>
          <w:szCs w:val="22"/>
        </w:rPr>
      </w:pP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</w:t>
      </w:r>
      <w:r w:rsidR="00A0116C" w:rsidRPr="00472C82">
        <w:rPr>
          <w:sz w:val="22"/>
          <w:szCs w:val="22"/>
        </w:rPr>
        <w:t>ой програм</w:t>
      </w:r>
      <w:r w:rsidRPr="00472C82">
        <w:rPr>
          <w:sz w:val="22"/>
          <w:szCs w:val="22"/>
        </w:rPr>
        <w:t>м</w:t>
      </w:r>
      <w:r w:rsidR="00A0116C" w:rsidRPr="00472C82">
        <w:rPr>
          <w:sz w:val="22"/>
          <w:szCs w:val="22"/>
        </w:rPr>
        <w:t>ой</w:t>
      </w:r>
      <w:r w:rsidRPr="00472C82">
        <w:rPr>
          <w:sz w:val="22"/>
          <w:szCs w:val="22"/>
        </w:rPr>
        <w:t xml:space="preserve"> (частью образовательной программы), Заказчик/Обучающийся вправе по своему выбору потребовать: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5.2.1. Безвозмездного оказания образовательной услуги.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5.2.2. Соразмерного уменьшения стоимости оказанной образовательной услуги.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5.3. Заказчик/Обучающийся вправе отказаться от исполнения Договора и потребовать полного возмещения убытков, если в 30</w:t>
      </w:r>
      <w:r w:rsidR="00CB13A0">
        <w:rPr>
          <w:sz w:val="22"/>
          <w:szCs w:val="22"/>
        </w:rPr>
        <w:t>-</w:t>
      </w:r>
      <w:r w:rsidRPr="00472C82">
        <w:rPr>
          <w:sz w:val="22"/>
          <w:szCs w:val="22"/>
        </w:rPr>
        <w:t>дневный срок недостатки образовательной услуги не устранены Исполнителем. Заказчик/Обучающийся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Заказчик/Обучающийся вправе по своему выбору: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5.4.1. Назначить Исполнителю </w:t>
      </w:r>
      <w:r w:rsidR="000564F4" w:rsidRPr="00472C82">
        <w:rPr>
          <w:sz w:val="22"/>
          <w:szCs w:val="22"/>
        </w:rPr>
        <w:t xml:space="preserve">по согласованию </w:t>
      </w:r>
      <w:r w:rsidRPr="00472C82">
        <w:rPr>
          <w:sz w:val="22"/>
          <w:szCs w:val="22"/>
        </w:rPr>
        <w:t>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5.4.3. Потребовать уменьшения стоимости образовательной услуги;</w:t>
      </w:r>
    </w:p>
    <w:p w:rsidR="00D35D5C" w:rsidRPr="00472C82" w:rsidRDefault="00D35D5C" w:rsidP="004B3B7F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5.4.4. Расторгнуть </w:t>
      </w:r>
      <w:r w:rsidR="00173289" w:rsidRPr="00472C82">
        <w:rPr>
          <w:sz w:val="22"/>
          <w:szCs w:val="22"/>
        </w:rPr>
        <w:t>Договор;</w:t>
      </w:r>
    </w:p>
    <w:p w:rsidR="00D35D5C" w:rsidRPr="00472C82" w:rsidRDefault="00D35D5C" w:rsidP="004B3B7F">
      <w:pPr>
        <w:pStyle w:val="ConsPlusNormal"/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72C82">
        <w:rPr>
          <w:rFonts w:ascii="Times New Roman" w:hAnsi="Times New Roman" w:cs="Times New Roman"/>
          <w:sz w:val="22"/>
          <w:szCs w:val="22"/>
        </w:rPr>
        <w:t xml:space="preserve">5.5. При несвоевременном сообщении или несообщении нового адреса места жительства Заказчиком и Обучающимся, Исполнитель не несет ответственности за своевременное </w:t>
      </w:r>
      <w:r w:rsidR="009B3582" w:rsidRPr="00472C82">
        <w:rPr>
          <w:rFonts w:ascii="Times New Roman" w:hAnsi="Times New Roman" w:cs="Times New Roman"/>
          <w:sz w:val="22"/>
          <w:szCs w:val="22"/>
        </w:rPr>
        <w:t>уведомление</w:t>
      </w:r>
      <w:r w:rsidRPr="00472C82">
        <w:rPr>
          <w:rFonts w:ascii="Times New Roman" w:hAnsi="Times New Roman" w:cs="Times New Roman"/>
          <w:sz w:val="22"/>
          <w:szCs w:val="22"/>
        </w:rPr>
        <w:t xml:space="preserve"> Заказчик</w:t>
      </w:r>
      <w:r w:rsidR="009B3582" w:rsidRPr="00472C82">
        <w:rPr>
          <w:rFonts w:ascii="Times New Roman" w:hAnsi="Times New Roman" w:cs="Times New Roman"/>
          <w:sz w:val="22"/>
          <w:szCs w:val="22"/>
        </w:rPr>
        <w:t>а</w:t>
      </w:r>
      <w:r w:rsidRPr="00472C82">
        <w:rPr>
          <w:rFonts w:ascii="Times New Roman" w:hAnsi="Times New Roman" w:cs="Times New Roman"/>
          <w:sz w:val="22"/>
          <w:szCs w:val="22"/>
        </w:rPr>
        <w:t xml:space="preserve"> и Обучающе</w:t>
      </w:r>
      <w:r w:rsidR="009B3582" w:rsidRPr="00472C82">
        <w:rPr>
          <w:rFonts w:ascii="Times New Roman" w:hAnsi="Times New Roman" w:cs="Times New Roman"/>
          <w:sz w:val="22"/>
          <w:szCs w:val="22"/>
        </w:rPr>
        <w:t>гося</w:t>
      </w:r>
      <w:r w:rsidRPr="00472C82">
        <w:rPr>
          <w:rFonts w:ascii="Times New Roman" w:hAnsi="Times New Roman" w:cs="Times New Roman"/>
          <w:sz w:val="22"/>
          <w:szCs w:val="22"/>
        </w:rPr>
        <w:t xml:space="preserve"> о досрочном расторжении Договора и дополнительных изменениях условий Договора по уважительным причинам.</w:t>
      </w:r>
    </w:p>
    <w:p w:rsidR="00202FC1" w:rsidRPr="00472C82" w:rsidRDefault="00202FC1" w:rsidP="00D35D5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35D5C" w:rsidRPr="00472C82" w:rsidRDefault="00D35D5C" w:rsidP="00D35D5C">
      <w:pPr>
        <w:shd w:val="clear" w:color="auto" w:fill="FFFFFF"/>
        <w:jc w:val="center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t>6. Срок действия Договора</w:t>
      </w:r>
    </w:p>
    <w:p w:rsidR="00332D06" w:rsidRPr="00472C82" w:rsidRDefault="00332D06" w:rsidP="00D35D5C">
      <w:pPr>
        <w:shd w:val="clear" w:color="auto" w:fill="FFFFFF"/>
        <w:jc w:val="center"/>
        <w:rPr>
          <w:b/>
          <w:sz w:val="22"/>
          <w:szCs w:val="22"/>
        </w:rPr>
      </w:pPr>
    </w:p>
    <w:p w:rsidR="00D35D5C" w:rsidRPr="00472C82" w:rsidRDefault="00D35D5C" w:rsidP="004B3B7F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6.1. Настоящий Договор вступает в силу со дня его заключения Сторонами и действует до полного исполнения Сторонами обязательств, </w:t>
      </w:r>
      <w:r w:rsidRPr="00472C82">
        <w:rPr>
          <w:rFonts w:eastAsia="Calibri"/>
          <w:sz w:val="22"/>
          <w:szCs w:val="22"/>
          <w:lang w:eastAsia="en-US"/>
        </w:rPr>
        <w:t>либо до даты прекращения настоящего Договора при его досрочном расторжении</w:t>
      </w:r>
      <w:r w:rsidRPr="00472C82">
        <w:rPr>
          <w:sz w:val="22"/>
          <w:szCs w:val="22"/>
        </w:rPr>
        <w:t>.</w:t>
      </w:r>
    </w:p>
    <w:p w:rsidR="00D35D5C" w:rsidRPr="00472C82" w:rsidRDefault="00D35D5C" w:rsidP="004B3B7F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6.2. При предоставлении Обучающемуся академического отпуска по основаниям, предусмотренным нормативными актами, действие Договора продлевается на срок предоставляемого академического отпуска.</w:t>
      </w:r>
    </w:p>
    <w:p w:rsidR="00A75129" w:rsidRPr="00472C82" w:rsidRDefault="00A75129" w:rsidP="00D35D5C">
      <w:pPr>
        <w:jc w:val="both"/>
        <w:rPr>
          <w:sz w:val="22"/>
          <w:szCs w:val="22"/>
        </w:rPr>
      </w:pPr>
    </w:p>
    <w:p w:rsidR="00D35D5C" w:rsidRPr="00472C82" w:rsidRDefault="00D35D5C" w:rsidP="00D35D5C">
      <w:pPr>
        <w:shd w:val="clear" w:color="auto" w:fill="FFFFFF"/>
        <w:jc w:val="center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lastRenderedPageBreak/>
        <w:t>7. Заключительные положения</w:t>
      </w:r>
    </w:p>
    <w:p w:rsidR="00332D06" w:rsidRPr="00472C82" w:rsidRDefault="00332D06" w:rsidP="00D35D5C">
      <w:pPr>
        <w:shd w:val="clear" w:color="auto" w:fill="FFFFFF"/>
        <w:jc w:val="center"/>
        <w:rPr>
          <w:b/>
          <w:sz w:val="22"/>
          <w:szCs w:val="22"/>
        </w:rPr>
      </w:pPr>
    </w:p>
    <w:p w:rsidR="00D35D5C" w:rsidRPr="00472C82" w:rsidRDefault="00D35D5C" w:rsidP="00202FC1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7.1. </w:t>
      </w:r>
      <w:r w:rsidR="00D2614C" w:rsidRPr="00472C82">
        <w:rPr>
          <w:sz w:val="22"/>
          <w:szCs w:val="22"/>
        </w:rPr>
        <w:t>Исполнитель вправе снизить стоимость платной образовательной услуги по настоящему</w:t>
      </w:r>
      <w:r w:rsidR="000261D2">
        <w:rPr>
          <w:sz w:val="22"/>
          <w:szCs w:val="22"/>
        </w:rPr>
        <w:t xml:space="preserve"> </w:t>
      </w:r>
      <w:r w:rsidR="00D2614C" w:rsidRPr="00472C82">
        <w:rPr>
          <w:sz w:val="22"/>
          <w:szCs w:val="22"/>
        </w:rPr>
        <w:t xml:space="preserve">Договору </w:t>
      </w:r>
      <w:r w:rsidR="009B0836" w:rsidRPr="00472C82">
        <w:rPr>
          <w:sz w:val="22"/>
          <w:szCs w:val="22"/>
        </w:rPr>
        <w:t>Обучающемуся, достигшему успехов в учебе и (или) научной деятельности, а также нуждающемуся в социальной помощи</w:t>
      </w:r>
      <w:r w:rsidR="0035120B" w:rsidRPr="00472C82">
        <w:rPr>
          <w:sz w:val="22"/>
          <w:szCs w:val="22"/>
        </w:rPr>
        <w:t>,</w:t>
      </w:r>
      <w:r w:rsidR="00CB13A0">
        <w:rPr>
          <w:sz w:val="22"/>
          <w:szCs w:val="22"/>
        </w:rPr>
        <w:t xml:space="preserve"> </w:t>
      </w:r>
      <w:r w:rsidR="00D2614C" w:rsidRPr="00472C82">
        <w:rPr>
          <w:sz w:val="22"/>
          <w:szCs w:val="22"/>
        </w:rPr>
        <w:t>с учетом покрытия недостающей стоимости платной образовательной услуги за счет</w:t>
      </w:r>
      <w:r w:rsidR="00CB13A0">
        <w:rPr>
          <w:sz w:val="22"/>
          <w:szCs w:val="22"/>
        </w:rPr>
        <w:t xml:space="preserve"> </w:t>
      </w:r>
      <w:r w:rsidR="00D2614C" w:rsidRPr="00472C82">
        <w:rPr>
          <w:sz w:val="22"/>
          <w:szCs w:val="22"/>
        </w:rPr>
        <w:t>собственных средств</w:t>
      </w:r>
      <w:r w:rsidRPr="00472C82">
        <w:rPr>
          <w:sz w:val="22"/>
          <w:szCs w:val="22"/>
        </w:rPr>
        <w:t>. Основания и порядок снижения стоимости платной образовательной услуги устанавливаются локальным нормативным актом Исполнителя и дов</w:t>
      </w:r>
      <w:r w:rsidR="0036738C" w:rsidRPr="00472C82">
        <w:rPr>
          <w:sz w:val="22"/>
          <w:szCs w:val="22"/>
        </w:rPr>
        <w:t>одятся до сведения Обучающегося/Заказчика.</w:t>
      </w:r>
    </w:p>
    <w:p w:rsidR="00D35D5C" w:rsidRPr="00472C82" w:rsidRDefault="00D35D5C" w:rsidP="00202FC1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7.2. Сведения, указанные в настоящем Договоре, соответствуют информации, размещенной на официа</w:t>
      </w:r>
      <w:r w:rsidR="00270758" w:rsidRPr="00472C82">
        <w:rPr>
          <w:sz w:val="22"/>
          <w:szCs w:val="22"/>
        </w:rPr>
        <w:t>льном сайте Исполнителя в сети Интернет</w:t>
      </w:r>
      <w:r w:rsidRPr="00472C82">
        <w:rPr>
          <w:sz w:val="22"/>
          <w:szCs w:val="22"/>
        </w:rPr>
        <w:t xml:space="preserve"> на дату заключения настоящего Договора.</w:t>
      </w:r>
    </w:p>
    <w:p w:rsidR="00D35D5C" w:rsidRPr="00472C82" w:rsidRDefault="00D35D5C" w:rsidP="00202FC1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35D5C" w:rsidRPr="00472C82" w:rsidRDefault="00D35D5C" w:rsidP="00202FC1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7.4. Стоимость проживания Обучающегося в общежитиях Исполнителя не входит в стоимость платных образовательных услуг, определенную настоящим Договором.</w:t>
      </w:r>
    </w:p>
    <w:p w:rsidR="00D35D5C" w:rsidRPr="00472C82" w:rsidRDefault="00D35D5C" w:rsidP="00202FC1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7.5. При восстановлении Обучающегося после его отчисления</w:t>
      </w:r>
      <w:r w:rsidR="007402B2" w:rsidRPr="00472C82">
        <w:rPr>
          <w:sz w:val="22"/>
          <w:szCs w:val="22"/>
        </w:rPr>
        <w:t>,</w:t>
      </w:r>
      <w:r w:rsidRPr="00472C82">
        <w:rPr>
          <w:sz w:val="22"/>
          <w:szCs w:val="22"/>
        </w:rPr>
        <w:t xml:space="preserve"> Сторонами заключается новый </w:t>
      </w:r>
      <w:r w:rsidR="003C2B9E" w:rsidRPr="00472C82">
        <w:rPr>
          <w:sz w:val="22"/>
          <w:szCs w:val="22"/>
        </w:rPr>
        <w:t>Д</w:t>
      </w:r>
      <w:r w:rsidRPr="00472C82">
        <w:rPr>
          <w:sz w:val="22"/>
          <w:szCs w:val="22"/>
        </w:rPr>
        <w:t xml:space="preserve">оговор, при условии полного погашения задолженности по имеющимся предыдущим </w:t>
      </w:r>
      <w:r w:rsidR="003C2B9E" w:rsidRPr="00472C82">
        <w:rPr>
          <w:sz w:val="22"/>
          <w:szCs w:val="22"/>
        </w:rPr>
        <w:t>Д</w:t>
      </w:r>
      <w:r w:rsidRPr="00472C82">
        <w:rPr>
          <w:sz w:val="22"/>
          <w:szCs w:val="22"/>
        </w:rPr>
        <w:t>оговорам (</w:t>
      </w:r>
      <w:r w:rsidRPr="00472C82">
        <w:rPr>
          <w:i/>
          <w:sz w:val="22"/>
          <w:szCs w:val="22"/>
        </w:rPr>
        <w:t>при наличии</w:t>
      </w:r>
      <w:r w:rsidRPr="00472C82">
        <w:rPr>
          <w:sz w:val="22"/>
          <w:szCs w:val="22"/>
        </w:rPr>
        <w:t>).</w:t>
      </w:r>
    </w:p>
    <w:p w:rsidR="00D35D5C" w:rsidRPr="00472C82" w:rsidRDefault="00D35D5C" w:rsidP="00202FC1">
      <w:pPr>
        <w:spacing w:line="252" w:lineRule="auto"/>
        <w:jc w:val="both"/>
        <w:outlineLvl w:val="0"/>
        <w:rPr>
          <w:sz w:val="22"/>
          <w:szCs w:val="22"/>
        </w:rPr>
      </w:pPr>
      <w:r w:rsidRPr="00472C82">
        <w:rPr>
          <w:sz w:val="22"/>
          <w:szCs w:val="22"/>
        </w:rPr>
        <w:t>7.6. Право на отсрочку от призыва на военную службу предоставляется Обучающемуся на общих основаниях в соответствии с действующим законодательством РФ.</w:t>
      </w:r>
    </w:p>
    <w:p w:rsidR="00D35D5C" w:rsidRPr="00472C82" w:rsidRDefault="00D35D5C" w:rsidP="00202FC1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7.7. Правоотношения Сторон, неурегулированные настоящим Договором, регулируются законодательством РФ.</w:t>
      </w:r>
    </w:p>
    <w:p w:rsidR="00D35D5C" w:rsidRPr="00472C82" w:rsidRDefault="00D35D5C" w:rsidP="00202FC1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7.8. Настоящий Договор составлен в 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35D5C" w:rsidRPr="00472C82" w:rsidRDefault="00D35D5C" w:rsidP="00202FC1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7.9. Изменения Договора оформляются дополнительными соглашениями к Договору.</w:t>
      </w:r>
    </w:p>
    <w:p w:rsidR="0036738C" w:rsidRPr="00472C82" w:rsidRDefault="00D35D5C" w:rsidP="00202FC1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 xml:space="preserve">7.10. </w:t>
      </w:r>
      <w:r w:rsidR="0036738C" w:rsidRPr="00472C82">
        <w:rPr>
          <w:sz w:val="22"/>
          <w:szCs w:val="22"/>
        </w:rPr>
        <w:t xml:space="preserve">В соответствии с положениями ст. 32 Гражданского процессуального кодекса Российской Федерации Стороны пришли к соглашению, что споры, которые могут возникнуть между сторонами по настоящему Договору, разрешаются в судебном порядке в соответствии с действующим законодательством </w:t>
      </w:r>
      <w:r w:rsidR="0036738C" w:rsidRPr="00472C82">
        <w:rPr>
          <w:b/>
          <w:sz w:val="22"/>
          <w:szCs w:val="22"/>
        </w:rPr>
        <w:t>по месту нахождения Исполнителя</w:t>
      </w:r>
      <w:r w:rsidR="0036738C" w:rsidRPr="00472C82">
        <w:rPr>
          <w:sz w:val="22"/>
          <w:szCs w:val="22"/>
        </w:rPr>
        <w:t>, указанному в разделе 8 настоящего Договора.</w:t>
      </w:r>
    </w:p>
    <w:p w:rsidR="00CB13A0" w:rsidRDefault="00D35D5C" w:rsidP="0058218D">
      <w:pPr>
        <w:spacing w:line="252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7.11. Заказчик и Обучающийся дают Исполнителю согласие на обработку своих персональных данных.</w:t>
      </w:r>
    </w:p>
    <w:p w:rsidR="00C16F91" w:rsidRDefault="00C16F91" w:rsidP="0058218D">
      <w:pPr>
        <w:spacing w:line="252" w:lineRule="auto"/>
        <w:jc w:val="both"/>
        <w:rPr>
          <w:sz w:val="22"/>
          <w:szCs w:val="22"/>
        </w:rPr>
      </w:pPr>
    </w:p>
    <w:p w:rsidR="00C16F91" w:rsidRPr="0058218D" w:rsidRDefault="00C16F91" w:rsidP="0058218D">
      <w:pPr>
        <w:spacing w:line="252" w:lineRule="auto"/>
        <w:jc w:val="both"/>
        <w:rPr>
          <w:sz w:val="22"/>
          <w:szCs w:val="22"/>
        </w:rPr>
      </w:pP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679"/>
      </w:tblGrid>
      <w:tr w:rsidR="002862EA" w:rsidRPr="00472C82" w:rsidTr="00202FC1">
        <w:trPr>
          <w:cantSplit/>
        </w:trPr>
        <w:tc>
          <w:tcPr>
            <w:tcW w:w="9679" w:type="dxa"/>
            <w:shd w:val="clear" w:color="auto" w:fill="FFFFFF"/>
          </w:tcPr>
          <w:p w:rsidR="002862EA" w:rsidRPr="00472C82" w:rsidRDefault="002862EA" w:rsidP="004B3B7F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472C82">
              <w:rPr>
                <w:b/>
                <w:sz w:val="22"/>
                <w:szCs w:val="22"/>
              </w:rPr>
              <w:t>8. Адреса и реквизиты сторон</w:t>
            </w:r>
          </w:p>
          <w:p w:rsidR="002862EA" w:rsidRPr="00472C82" w:rsidRDefault="002862EA" w:rsidP="004B3B7F">
            <w:pPr>
              <w:spacing w:line="216" w:lineRule="auto"/>
              <w:jc w:val="center"/>
              <w:rPr>
                <w:b/>
              </w:rPr>
            </w:pPr>
          </w:p>
        </w:tc>
      </w:tr>
      <w:tr w:rsidR="002862EA" w:rsidRPr="00472C82" w:rsidTr="00202FC1">
        <w:trPr>
          <w:cantSplit/>
        </w:trPr>
        <w:tc>
          <w:tcPr>
            <w:tcW w:w="9679" w:type="dxa"/>
            <w:shd w:val="clear" w:color="auto" w:fill="FFFFFF"/>
            <w:hideMark/>
          </w:tcPr>
          <w:p w:rsidR="00666F33" w:rsidRPr="00472C82" w:rsidRDefault="002862EA" w:rsidP="004B3B7F">
            <w:pPr>
              <w:shd w:val="clear" w:color="auto" w:fill="FFFFFF"/>
              <w:spacing w:line="216" w:lineRule="auto"/>
              <w:jc w:val="center"/>
            </w:pPr>
            <w:r w:rsidRPr="00472C82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2862EA" w:rsidRPr="00472C82" w:rsidTr="00202FC1">
        <w:trPr>
          <w:cantSplit/>
          <w:trHeight w:val="55"/>
        </w:trPr>
        <w:tc>
          <w:tcPr>
            <w:tcW w:w="9679" w:type="dxa"/>
            <w:shd w:val="clear" w:color="auto" w:fill="FFFFFF"/>
            <w:hideMark/>
          </w:tcPr>
          <w:p w:rsidR="00666F33" w:rsidRPr="00472C82" w:rsidRDefault="003B3164" w:rsidP="003B3164">
            <w:pPr>
              <w:spacing w:line="21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Государственное </w:t>
            </w:r>
            <w:r w:rsidR="002D6BF0" w:rsidRPr="00472C82">
              <w:rPr>
                <w:sz w:val="22"/>
                <w:szCs w:val="22"/>
              </w:rPr>
              <w:t>автономное образовательное учреждение высшего образования Ленинградской области «Г</w:t>
            </w:r>
            <w:r>
              <w:rPr>
                <w:sz w:val="22"/>
                <w:szCs w:val="22"/>
              </w:rPr>
              <w:t>атчинский г</w:t>
            </w:r>
            <w:r w:rsidR="002D6BF0" w:rsidRPr="00472C82">
              <w:rPr>
                <w:sz w:val="22"/>
                <w:szCs w:val="22"/>
              </w:rPr>
              <w:t xml:space="preserve">осударственный </w:t>
            </w:r>
            <w:r>
              <w:rPr>
                <w:sz w:val="22"/>
                <w:szCs w:val="22"/>
              </w:rPr>
              <w:t>университет</w:t>
            </w:r>
            <w:r w:rsidR="002D6BF0" w:rsidRPr="00472C82">
              <w:rPr>
                <w:sz w:val="22"/>
                <w:szCs w:val="22"/>
              </w:rPr>
              <w:t xml:space="preserve">» </w:t>
            </w:r>
            <w:r w:rsidR="002D6BF0" w:rsidRPr="00472C82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Г</w:t>
            </w:r>
            <w:r w:rsidR="002D6BF0" w:rsidRPr="00472C82">
              <w:rPr>
                <w:b/>
                <w:sz w:val="22"/>
                <w:szCs w:val="22"/>
              </w:rPr>
              <w:t>АОУ ВО ЛО Г</w:t>
            </w:r>
            <w:r>
              <w:rPr>
                <w:b/>
                <w:sz w:val="22"/>
                <w:szCs w:val="22"/>
              </w:rPr>
              <w:t>ГУ</w:t>
            </w:r>
            <w:r w:rsidR="002D6BF0" w:rsidRPr="00472C82">
              <w:rPr>
                <w:b/>
                <w:sz w:val="22"/>
                <w:szCs w:val="22"/>
              </w:rPr>
              <w:t>)</w:t>
            </w:r>
          </w:p>
        </w:tc>
      </w:tr>
      <w:tr w:rsidR="002862EA" w:rsidRPr="00472C82" w:rsidTr="00202FC1">
        <w:trPr>
          <w:cantSplit/>
        </w:trPr>
        <w:tc>
          <w:tcPr>
            <w:tcW w:w="9679" w:type="dxa"/>
            <w:shd w:val="clear" w:color="auto" w:fill="FFFFFF"/>
            <w:hideMark/>
          </w:tcPr>
          <w:p w:rsidR="00666F33" w:rsidRPr="00472C82" w:rsidRDefault="002862EA" w:rsidP="004B3B7F">
            <w:pPr>
              <w:shd w:val="clear" w:color="auto" w:fill="FFFFFF"/>
              <w:spacing w:line="216" w:lineRule="auto"/>
              <w:jc w:val="both"/>
            </w:pPr>
            <w:r w:rsidRPr="00472C82">
              <w:rPr>
                <w:sz w:val="22"/>
                <w:szCs w:val="22"/>
              </w:rPr>
              <w:t xml:space="preserve">Адрес: </w:t>
            </w:r>
            <w:r w:rsidR="00FA55D5" w:rsidRPr="00472C82">
              <w:rPr>
                <w:sz w:val="22"/>
                <w:szCs w:val="22"/>
              </w:rPr>
              <w:t>188300, Ленинградская обл., г. Гатчина, ул. Рощинская, д.5</w:t>
            </w:r>
          </w:p>
        </w:tc>
      </w:tr>
      <w:tr w:rsidR="002862EA" w:rsidRPr="00472C82" w:rsidTr="0058218D">
        <w:trPr>
          <w:cantSplit/>
          <w:trHeight w:val="252"/>
        </w:trPr>
        <w:tc>
          <w:tcPr>
            <w:tcW w:w="9679" w:type="dxa"/>
            <w:shd w:val="clear" w:color="auto" w:fill="FFFFFF"/>
            <w:hideMark/>
          </w:tcPr>
          <w:p w:rsidR="00DB5D95" w:rsidRPr="00472C82" w:rsidRDefault="007850A5" w:rsidP="004B3B7F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Телефон:</w:t>
            </w:r>
            <w:r w:rsidR="00DB5D95" w:rsidRPr="00472C82">
              <w:rPr>
                <w:sz w:val="22"/>
                <w:szCs w:val="22"/>
              </w:rPr>
              <w:t>8 (81371) 41-722, факс 8 (81371) 41-297</w:t>
            </w:r>
          </w:p>
          <w:p w:rsidR="00666F33" w:rsidRPr="00472C82" w:rsidRDefault="00666F33" w:rsidP="004B3B7F">
            <w:pPr>
              <w:shd w:val="clear" w:color="auto" w:fill="FFFFFF"/>
              <w:spacing w:line="216" w:lineRule="auto"/>
              <w:jc w:val="both"/>
            </w:pPr>
          </w:p>
        </w:tc>
      </w:tr>
      <w:tr w:rsidR="002862EA" w:rsidRPr="00472C82" w:rsidTr="00202FC1">
        <w:trPr>
          <w:cantSplit/>
          <w:trHeight w:val="855"/>
        </w:trPr>
        <w:tc>
          <w:tcPr>
            <w:tcW w:w="9679" w:type="dxa"/>
            <w:shd w:val="clear" w:color="auto" w:fill="FFFFFF"/>
            <w:hideMark/>
          </w:tcPr>
          <w:p w:rsidR="005F436C" w:rsidRDefault="005F436C" w:rsidP="005F436C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Банковские реквизиты: ИНН 4705015324, КПП 470501001</w:t>
            </w:r>
            <w:r>
              <w:rPr>
                <w:sz w:val="22"/>
                <w:szCs w:val="22"/>
              </w:rPr>
              <w:t xml:space="preserve">, </w:t>
            </w:r>
            <w:r w:rsidRPr="00472C82">
              <w:rPr>
                <w:sz w:val="22"/>
                <w:szCs w:val="22"/>
              </w:rPr>
              <w:t>ОКОНХ 92110, ОКПО 46247254</w:t>
            </w:r>
            <w:r>
              <w:rPr>
                <w:sz w:val="22"/>
                <w:szCs w:val="22"/>
              </w:rPr>
              <w:t xml:space="preserve">, </w:t>
            </w:r>
          </w:p>
          <w:p w:rsidR="005F436C" w:rsidRPr="00472C82" w:rsidRDefault="005F436C" w:rsidP="005F436C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БИК 044030653</w:t>
            </w:r>
            <w:r>
              <w:rPr>
                <w:sz w:val="22"/>
                <w:szCs w:val="22"/>
              </w:rPr>
              <w:t xml:space="preserve">, </w:t>
            </w:r>
            <w:r w:rsidRPr="00472C82">
              <w:rPr>
                <w:sz w:val="22"/>
                <w:szCs w:val="22"/>
              </w:rPr>
              <w:t>ОКТМО 41618101</w:t>
            </w:r>
          </w:p>
          <w:p w:rsidR="00666F33" w:rsidRPr="00472C82" w:rsidRDefault="005F436C" w:rsidP="005F436C">
            <w:pPr>
              <w:shd w:val="clear" w:color="auto" w:fill="FFFFFF"/>
              <w:spacing w:line="216" w:lineRule="auto"/>
            </w:pPr>
            <w:r w:rsidRPr="00472C82">
              <w:rPr>
                <w:sz w:val="22"/>
                <w:szCs w:val="22"/>
              </w:rPr>
              <w:t>р/с 40603810255404000002 СЕВЕРО-ЗАПАДНЫЙ БАНК ПАО «Сбербанк России» г.</w:t>
            </w:r>
            <w:r>
              <w:rPr>
                <w:sz w:val="22"/>
                <w:szCs w:val="22"/>
              </w:rPr>
              <w:t xml:space="preserve"> </w:t>
            </w:r>
            <w:r w:rsidRPr="00472C82">
              <w:rPr>
                <w:sz w:val="22"/>
                <w:szCs w:val="22"/>
              </w:rPr>
              <w:t>Санкт-Петербург</w:t>
            </w:r>
            <w:r w:rsidRPr="00472C82">
              <w:t xml:space="preserve"> </w:t>
            </w:r>
          </w:p>
        </w:tc>
      </w:tr>
      <w:tr w:rsidR="002862EA" w:rsidRPr="00472C82" w:rsidTr="00202FC1">
        <w:trPr>
          <w:cantSplit/>
        </w:trPr>
        <w:tc>
          <w:tcPr>
            <w:tcW w:w="9679" w:type="dxa"/>
            <w:shd w:val="clear" w:color="auto" w:fill="FFFFFF"/>
            <w:hideMark/>
          </w:tcPr>
          <w:p w:rsidR="002862EA" w:rsidRPr="00472C82" w:rsidRDefault="002862EA" w:rsidP="004B3B7F">
            <w:pPr>
              <w:shd w:val="clear" w:color="auto" w:fill="FFFFFF"/>
              <w:spacing w:line="216" w:lineRule="auto"/>
              <w:jc w:val="right"/>
            </w:pPr>
          </w:p>
        </w:tc>
      </w:tr>
      <w:tr w:rsidR="002E245D" w:rsidRPr="00472C82" w:rsidTr="00202FC1">
        <w:trPr>
          <w:cantSplit/>
        </w:trPr>
        <w:tc>
          <w:tcPr>
            <w:tcW w:w="9679" w:type="dxa"/>
            <w:shd w:val="clear" w:color="auto" w:fill="FFFFFF"/>
            <w:hideMark/>
          </w:tcPr>
          <w:p w:rsidR="002E245D" w:rsidRPr="00472C82" w:rsidRDefault="002E245D" w:rsidP="004B3B7F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472C82">
              <w:rPr>
                <w:b/>
                <w:bCs/>
                <w:sz w:val="22"/>
                <w:szCs w:val="22"/>
              </w:rPr>
              <w:t>ЗАКАЗЧИК</w:t>
            </w:r>
          </w:p>
        </w:tc>
      </w:tr>
      <w:tr w:rsidR="002E245D" w:rsidRPr="00472C82" w:rsidTr="00202FC1">
        <w:trPr>
          <w:cantSplit/>
          <w:trHeight w:val="208"/>
        </w:trPr>
        <w:tc>
          <w:tcPr>
            <w:tcW w:w="9679" w:type="dxa"/>
            <w:shd w:val="clear" w:color="auto" w:fill="FFFFFF"/>
            <w:hideMark/>
          </w:tcPr>
          <w:p w:rsidR="002E245D" w:rsidRPr="00472C82" w:rsidRDefault="002E245D" w:rsidP="004B3B7F">
            <w:pPr>
              <w:spacing w:line="216" w:lineRule="auto"/>
            </w:pPr>
            <w:r w:rsidRPr="00472C82">
              <w:rPr>
                <w:sz w:val="22"/>
                <w:szCs w:val="22"/>
              </w:rPr>
              <w:t xml:space="preserve">Ф.И.О. </w:t>
            </w:r>
            <w:r w:rsidR="00AA3228" w:rsidRPr="00472C82">
              <w:rPr>
                <w:sz w:val="22"/>
                <w:szCs w:val="22"/>
              </w:rPr>
              <w:t>________________________________________________________________________________</w:t>
            </w:r>
          </w:p>
        </w:tc>
      </w:tr>
      <w:tr w:rsidR="002E245D" w:rsidRPr="00472C82" w:rsidTr="00202FC1">
        <w:trPr>
          <w:cantSplit/>
          <w:trHeight w:val="262"/>
        </w:trPr>
        <w:tc>
          <w:tcPr>
            <w:tcW w:w="9679" w:type="dxa"/>
            <w:shd w:val="clear" w:color="auto" w:fill="FFFFFF"/>
            <w:hideMark/>
          </w:tcPr>
          <w:p w:rsidR="002E245D" w:rsidRPr="00472C82" w:rsidRDefault="00666F33" w:rsidP="004B3B7F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Дата рождения</w:t>
            </w:r>
            <w:r w:rsidR="00AA3228" w:rsidRPr="00472C82">
              <w:rPr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666F33" w:rsidRPr="00472C82" w:rsidTr="00202FC1">
        <w:trPr>
          <w:cantSplit/>
          <w:trHeight w:val="262"/>
        </w:trPr>
        <w:tc>
          <w:tcPr>
            <w:tcW w:w="9679" w:type="dxa"/>
            <w:shd w:val="clear" w:color="auto" w:fill="FFFFFF"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Паспорт</w:t>
            </w:r>
            <w:r w:rsidR="00AA3228" w:rsidRPr="00472C82">
              <w:rPr>
                <w:sz w:val="22"/>
                <w:szCs w:val="22"/>
              </w:rPr>
              <w:t>________________________________________________________________________________</w:t>
            </w:r>
          </w:p>
        </w:tc>
      </w:tr>
      <w:tr w:rsidR="00666F33" w:rsidRPr="00472C82" w:rsidTr="00202FC1">
        <w:trPr>
          <w:cantSplit/>
          <w:trHeight w:val="262"/>
        </w:trPr>
        <w:tc>
          <w:tcPr>
            <w:tcW w:w="9679" w:type="dxa"/>
            <w:shd w:val="clear" w:color="auto" w:fill="FFFFFF"/>
          </w:tcPr>
          <w:p w:rsidR="00666F33" w:rsidRPr="00472C82" w:rsidRDefault="00AA3228" w:rsidP="004B3B7F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_______________________________________________________________________________________</w:t>
            </w:r>
          </w:p>
        </w:tc>
      </w:tr>
      <w:tr w:rsidR="00666F33" w:rsidRPr="00472C82" w:rsidTr="00202FC1">
        <w:trPr>
          <w:cantSplit/>
          <w:trHeight w:val="262"/>
        </w:trPr>
        <w:tc>
          <w:tcPr>
            <w:tcW w:w="9679" w:type="dxa"/>
            <w:shd w:val="clear" w:color="auto" w:fill="FFFFFF"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center"/>
              <w:rPr>
                <w:sz w:val="22"/>
                <w:szCs w:val="22"/>
              </w:rPr>
            </w:pPr>
            <w:r w:rsidRPr="00472C82">
              <w:rPr>
                <w:i/>
                <w:sz w:val="16"/>
                <w:szCs w:val="16"/>
              </w:rPr>
              <w:t>(№, серия, кем и когда выдан)</w:t>
            </w:r>
          </w:p>
        </w:tc>
      </w:tr>
      <w:tr w:rsidR="00666F33" w:rsidRPr="00472C82" w:rsidTr="00202FC1">
        <w:trPr>
          <w:cantSplit/>
          <w:trHeight w:val="262"/>
        </w:trPr>
        <w:tc>
          <w:tcPr>
            <w:tcW w:w="9679" w:type="dxa"/>
            <w:shd w:val="clear" w:color="auto" w:fill="FFFFFF"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rPr>
                <w:i/>
                <w:sz w:val="16"/>
                <w:szCs w:val="16"/>
              </w:rPr>
            </w:pPr>
            <w:r w:rsidRPr="00472C82">
              <w:rPr>
                <w:sz w:val="22"/>
                <w:szCs w:val="22"/>
              </w:rPr>
              <w:t xml:space="preserve">ИНН </w:t>
            </w:r>
            <w:r w:rsidRPr="00472C82">
              <w:rPr>
                <w:i/>
                <w:sz w:val="16"/>
                <w:szCs w:val="16"/>
              </w:rPr>
              <w:t>(при наличии)</w:t>
            </w:r>
            <w:r w:rsidR="00AA3228" w:rsidRPr="00472C82">
              <w:rPr>
                <w:i/>
                <w:sz w:val="16"/>
                <w:szCs w:val="16"/>
              </w:rPr>
              <w:t>_____________________________________________________________________________________________________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  <w:hideMark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 xml:space="preserve">Адрес регистрации </w:t>
            </w:r>
            <w:r w:rsidRPr="00472C82">
              <w:rPr>
                <w:sz w:val="16"/>
                <w:szCs w:val="16"/>
              </w:rPr>
              <w:t>(</w:t>
            </w:r>
            <w:r w:rsidRPr="00472C82">
              <w:rPr>
                <w:i/>
                <w:sz w:val="16"/>
                <w:szCs w:val="16"/>
              </w:rPr>
              <w:t>по прописке, с указанием индекса</w:t>
            </w:r>
            <w:r w:rsidRPr="00472C82">
              <w:rPr>
                <w:sz w:val="16"/>
                <w:szCs w:val="16"/>
              </w:rPr>
              <w:t>)</w:t>
            </w:r>
            <w:r w:rsidRPr="00472C82">
              <w:rPr>
                <w:sz w:val="22"/>
                <w:szCs w:val="22"/>
              </w:rPr>
              <w:t>:</w:t>
            </w:r>
            <w:r w:rsidR="00AA3228" w:rsidRPr="00472C82">
              <w:rPr>
                <w:sz w:val="22"/>
                <w:szCs w:val="22"/>
              </w:rPr>
              <w:t>________________________________________________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Телефон</w:t>
            </w:r>
            <w:r w:rsidR="00AA3228" w:rsidRPr="00472C82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both"/>
            </w:pP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  <w:hideMark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center"/>
            </w:pPr>
            <w:r w:rsidRPr="00472C82">
              <w:rPr>
                <w:b/>
                <w:sz w:val="22"/>
                <w:szCs w:val="22"/>
              </w:rPr>
              <w:t>ОБУЧАЮЩИЙСЯ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  <w:hideMark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both"/>
            </w:pPr>
            <w:r w:rsidRPr="00472C82">
              <w:rPr>
                <w:sz w:val="22"/>
                <w:szCs w:val="22"/>
              </w:rPr>
              <w:t>Ф.И.О.</w:t>
            </w:r>
            <w:r w:rsidR="00AA3228" w:rsidRPr="00472C82">
              <w:rPr>
                <w:sz w:val="22"/>
                <w:szCs w:val="22"/>
              </w:rPr>
              <w:t>_________________________________________________________________________________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Дата рождения</w:t>
            </w:r>
            <w:r w:rsidR="00AA3228" w:rsidRPr="00472C82">
              <w:rPr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 xml:space="preserve">Паспорт </w:t>
            </w:r>
            <w:r w:rsidR="00AA3228" w:rsidRPr="00472C82">
              <w:rPr>
                <w:sz w:val="22"/>
                <w:szCs w:val="22"/>
              </w:rPr>
              <w:t>_________</w:t>
            </w:r>
            <w:r w:rsidR="00202FC1">
              <w:rPr>
                <w:sz w:val="22"/>
                <w:szCs w:val="22"/>
              </w:rPr>
              <w:t>_</w:t>
            </w:r>
            <w:r w:rsidR="00AA3228" w:rsidRPr="00472C82">
              <w:rPr>
                <w:sz w:val="22"/>
                <w:szCs w:val="22"/>
              </w:rPr>
              <w:t>_____________________________________________________________________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</w:tcPr>
          <w:p w:rsidR="00666F33" w:rsidRPr="00472C82" w:rsidRDefault="00AA3228" w:rsidP="004B3B7F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  <w:r w:rsidRPr="00472C82">
              <w:rPr>
                <w:sz w:val="22"/>
                <w:szCs w:val="22"/>
              </w:rPr>
              <w:t>_______________________________________________________________________________________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  <w:hideMark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center"/>
            </w:pPr>
            <w:r w:rsidRPr="00472C82">
              <w:rPr>
                <w:bCs/>
                <w:i/>
                <w:sz w:val="22"/>
                <w:szCs w:val="22"/>
                <w:vertAlign w:val="superscript"/>
              </w:rPr>
              <w:t xml:space="preserve">(№, серия, кем </w:t>
            </w:r>
            <w:r w:rsidRPr="00472C82">
              <w:rPr>
                <w:bCs/>
                <w:i/>
                <w:iCs/>
                <w:sz w:val="22"/>
                <w:szCs w:val="22"/>
                <w:vertAlign w:val="superscript"/>
              </w:rPr>
              <w:t xml:space="preserve">и </w:t>
            </w:r>
            <w:r w:rsidRPr="00472C82">
              <w:rPr>
                <w:bCs/>
                <w:i/>
                <w:sz w:val="22"/>
                <w:szCs w:val="22"/>
                <w:vertAlign w:val="superscript"/>
              </w:rPr>
              <w:t>когда выдан)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rPr>
                <w:bCs/>
                <w:i/>
                <w:sz w:val="22"/>
                <w:szCs w:val="22"/>
                <w:vertAlign w:val="superscript"/>
              </w:rPr>
            </w:pPr>
            <w:r w:rsidRPr="00472C82">
              <w:rPr>
                <w:sz w:val="22"/>
                <w:szCs w:val="22"/>
              </w:rPr>
              <w:t xml:space="preserve">ИНН </w:t>
            </w:r>
            <w:r w:rsidRPr="00472C82">
              <w:rPr>
                <w:i/>
                <w:sz w:val="18"/>
                <w:szCs w:val="18"/>
              </w:rPr>
              <w:t>(при наличии)</w:t>
            </w:r>
            <w:r w:rsidR="00AA3228" w:rsidRPr="00472C82">
              <w:rPr>
                <w:i/>
                <w:sz w:val="18"/>
                <w:szCs w:val="18"/>
              </w:rPr>
              <w:t>_________________________________________________________________________________________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both"/>
            </w:pPr>
            <w:r w:rsidRPr="00472C82">
              <w:rPr>
                <w:sz w:val="22"/>
                <w:szCs w:val="22"/>
              </w:rPr>
              <w:t xml:space="preserve">Адрес регистрации </w:t>
            </w:r>
            <w:r w:rsidRPr="00472C82">
              <w:rPr>
                <w:sz w:val="16"/>
                <w:szCs w:val="16"/>
              </w:rPr>
              <w:t>(</w:t>
            </w:r>
            <w:r w:rsidRPr="00472C82">
              <w:rPr>
                <w:i/>
                <w:sz w:val="16"/>
                <w:szCs w:val="16"/>
              </w:rPr>
              <w:t>по прописке, с указанием индекса</w:t>
            </w:r>
            <w:r w:rsidRPr="00472C82">
              <w:rPr>
                <w:sz w:val="16"/>
                <w:szCs w:val="16"/>
              </w:rPr>
              <w:t>)</w:t>
            </w:r>
            <w:r w:rsidRPr="00472C82">
              <w:rPr>
                <w:sz w:val="22"/>
                <w:szCs w:val="22"/>
              </w:rPr>
              <w:t>:</w:t>
            </w:r>
            <w:r w:rsidR="00AA3228" w:rsidRPr="00472C82">
              <w:rPr>
                <w:sz w:val="22"/>
                <w:szCs w:val="22"/>
              </w:rPr>
              <w:t>________________________________________________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rPr>
                <w:bCs/>
                <w:i/>
                <w:sz w:val="22"/>
                <w:szCs w:val="22"/>
                <w:vertAlign w:val="superscript"/>
              </w:rPr>
            </w:pPr>
            <w:r w:rsidRPr="00472C82">
              <w:rPr>
                <w:sz w:val="22"/>
                <w:szCs w:val="22"/>
              </w:rPr>
              <w:t>Телефон</w:t>
            </w:r>
            <w:r w:rsidR="00AA3228" w:rsidRPr="00472C82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666F33" w:rsidRPr="00472C82" w:rsidTr="00202FC1">
        <w:trPr>
          <w:cantSplit/>
        </w:trPr>
        <w:tc>
          <w:tcPr>
            <w:tcW w:w="9679" w:type="dxa"/>
            <w:shd w:val="clear" w:color="auto" w:fill="FFFFFF"/>
            <w:hideMark/>
          </w:tcPr>
          <w:p w:rsidR="00666F33" w:rsidRPr="00472C82" w:rsidRDefault="00666F33" w:rsidP="004B3B7F">
            <w:pPr>
              <w:shd w:val="clear" w:color="auto" w:fill="FFFFFF"/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</w:tbl>
    <w:p w:rsidR="00C932E8" w:rsidRPr="00472C82" w:rsidRDefault="00C932E8" w:rsidP="00D35D5C">
      <w:pPr>
        <w:shd w:val="clear" w:color="auto" w:fill="FFFFFF"/>
        <w:jc w:val="both"/>
        <w:rPr>
          <w:b/>
          <w:sz w:val="22"/>
          <w:szCs w:val="22"/>
        </w:rPr>
      </w:pPr>
    </w:p>
    <w:p w:rsidR="00C932E8" w:rsidRPr="00472C82" w:rsidRDefault="00E66DDF" w:rsidP="004A79ED">
      <w:pPr>
        <w:shd w:val="clear" w:color="auto" w:fill="FFFFFF"/>
        <w:tabs>
          <w:tab w:val="left" w:pos="3870"/>
        </w:tabs>
        <w:jc w:val="center"/>
        <w:rPr>
          <w:b/>
          <w:sz w:val="22"/>
          <w:szCs w:val="22"/>
        </w:rPr>
      </w:pPr>
      <w:r w:rsidRPr="00472C82">
        <w:rPr>
          <w:b/>
          <w:sz w:val="22"/>
          <w:szCs w:val="22"/>
        </w:rPr>
        <w:t>9. Подписи сторон.</w:t>
      </w:r>
    </w:p>
    <w:tbl>
      <w:tblPr>
        <w:tblStyle w:val="a3"/>
        <w:tblW w:w="98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321"/>
        <w:gridCol w:w="3321"/>
      </w:tblGrid>
      <w:tr w:rsidR="00867E6B" w:rsidRPr="00472C82" w:rsidTr="00CB13A0">
        <w:trPr>
          <w:jc w:val="center"/>
        </w:trPr>
        <w:tc>
          <w:tcPr>
            <w:tcW w:w="3206" w:type="dxa"/>
          </w:tcPr>
          <w:p w:rsidR="00867E6B" w:rsidRPr="00472C82" w:rsidRDefault="00867E6B" w:rsidP="00FC38D4">
            <w:pPr>
              <w:jc w:val="center"/>
              <w:rPr>
                <w:b/>
                <w:sz w:val="23"/>
                <w:szCs w:val="23"/>
              </w:rPr>
            </w:pPr>
            <w:r w:rsidRPr="00472C82">
              <w:rPr>
                <w:b/>
                <w:sz w:val="23"/>
                <w:szCs w:val="23"/>
              </w:rPr>
              <w:t>ИСПОЛНИТЕЛЬ:</w:t>
            </w:r>
          </w:p>
        </w:tc>
        <w:tc>
          <w:tcPr>
            <w:tcW w:w="3321" w:type="dxa"/>
          </w:tcPr>
          <w:p w:rsidR="00867E6B" w:rsidRPr="00472C82" w:rsidRDefault="00867E6B" w:rsidP="00FC38D4">
            <w:pPr>
              <w:jc w:val="center"/>
              <w:rPr>
                <w:b/>
                <w:sz w:val="23"/>
                <w:szCs w:val="23"/>
              </w:rPr>
            </w:pPr>
            <w:r w:rsidRPr="00472C82"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3321" w:type="dxa"/>
          </w:tcPr>
          <w:p w:rsidR="00867E6B" w:rsidRPr="00472C82" w:rsidRDefault="00867E6B" w:rsidP="00FC38D4">
            <w:pPr>
              <w:jc w:val="center"/>
              <w:rPr>
                <w:b/>
                <w:sz w:val="23"/>
                <w:szCs w:val="23"/>
              </w:rPr>
            </w:pPr>
            <w:r w:rsidRPr="00472C82">
              <w:rPr>
                <w:b/>
                <w:sz w:val="23"/>
                <w:szCs w:val="23"/>
              </w:rPr>
              <w:t>ОБУЧАЮЩИЙСЯ</w:t>
            </w:r>
          </w:p>
        </w:tc>
      </w:tr>
      <w:tr w:rsidR="00867E6B" w:rsidRPr="00472C82" w:rsidTr="00CB13A0">
        <w:trPr>
          <w:jc w:val="center"/>
        </w:trPr>
        <w:tc>
          <w:tcPr>
            <w:tcW w:w="3206" w:type="dxa"/>
          </w:tcPr>
          <w:p w:rsidR="00867E6B" w:rsidRPr="00472C82" w:rsidRDefault="000D3D83" w:rsidP="00FC38D4">
            <w:pPr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Г</w:t>
            </w:r>
            <w:r w:rsidR="00867E6B" w:rsidRPr="00472C82">
              <w:rPr>
                <w:sz w:val="22"/>
                <w:szCs w:val="22"/>
              </w:rPr>
              <w:t xml:space="preserve">АОУ ВО ЛО </w:t>
            </w:r>
            <w:r w:rsidR="008960D7">
              <w:rPr>
                <w:sz w:val="22"/>
                <w:szCs w:val="22"/>
              </w:rPr>
              <w:t>«</w:t>
            </w:r>
            <w:r w:rsidR="00867E6B" w:rsidRPr="00472C82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ГУ</w:t>
            </w:r>
            <w:bookmarkStart w:id="0" w:name="_GoBack"/>
            <w:bookmarkEnd w:id="0"/>
            <w:r w:rsidR="008960D7">
              <w:rPr>
                <w:sz w:val="22"/>
                <w:szCs w:val="22"/>
              </w:rPr>
              <w:t>»</w:t>
            </w:r>
          </w:p>
          <w:p w:rsidR="00867E6B" w:rsidRPr="004B3B7F" w:rsidRDefault="00867E6B" w:rsidP="00FC38D4">
            <w:pPr>
              <w:jc w:val="both"/>
              <w:rPr>
                <w:sz w:val="14"/>
                <w:szCs w:val="14"/>
              </w:rPr>
            </w:pPr>
          </w:p>
          <w:p w:rsidR="00867E6B" w:rsidRPr="00472C82" w:rsidRDefault="008960D7" w:rsidP="00FC38D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Ректор</w:t>
            </w:r>
            <w:r w:rsidR="00867E6B" w:rsidRPr="00472C82">
              <w:rPr>
                <w:sz w:val="23"/>
                <w:szCs w:val="23"/>
              </w:rPr>
              <w:t xml:space="preserve"> </w:t>
            </w:r>
            <w:proofErr w:type="spellStart"/>
            <w:r w:rsidR="00867E6B" w:rsidRPr="00472C82">
              <w:rPr>
                <w:sz w:val="23"/>
                <w:szCs w:val="23"/>
              </w:rPr>
              <w:t>Туфанов</w:t>
            </w:r>
            <w:proofErr w:type="spellEnd"/>
            <w:r w:rsidR="00867E6B" w:rsidRPr="00472C82">
              <w:rPr>
                <w:sz w:val="23"/>
                <w:szCs w:val="23"/>
              </w:rPr>
              <w:t xml:space="preserve"> А.О.</w:t>
            </w:r>
          </w:p>
          <w:p w:rsidR="00867E6B" w:rsidRPr="004B3B7F" w:rsidRDefault="00867E6B" w:rsidP="00FC38D4">
            <w:pPr>
              <w:jc w:val="both"/>
              <w:rPr>
                <w:sz w:val="14"/>
                <w:szCs w:val="14"/>
              </w:rPr>
            </w:pPr>
          </w:p>
          <w:p w:rsidR="00867E6B" w:rsidRPr="00472C82" w:rsidRDefault="00867E6B" w:rsidP="00FC38D4">
            <w:pPr>
              <w:jc w:val="both"/>
              <w:rPr>
                <w:sz w:val="23"/>
                <w:szCs w:val="23"/>
              </w:rPr>
            </w:pPr>
            <w:r w:rsidRPr="00472C82">
              <w:rPr>
                <w:sz w:val="23"/>
                <w:szCs w:val="23"/>
              </w:rPr>
              <w:t>__________________________</w:t>
            </w:r>
          </w:p>
          <w:p w:rsidR="00867E6B" w:rsidRPr="00472C82" w:rsidRDefault="00867E6B" w:rsidP="004B3B7F">
            <w:pPr>
              <w:jc w:val="center"/>
              <w:rPr>
                <w:sz w:val="23"/>
                <w:szCs w:val="23"/>
              </w:rPr>
            </w:pPr>
            <w:r w:rsidRPr="00472C82">
              <w:rPr>
                <w:sz w:val="18"/>
                <w:szCs w:val="18"/>
              </w:rPr>
              <w:t>(подпись)</w:t>
            </w:r>
          </w:p>
        </w:tc>
        <w:tc>
          <w:tcPr>
            <w:tcW w:w="3321" w:type="dxa"/>
          </w:tcPr>
          <w:p w:rsidR="00867E6B" w:rsidRPr="00472C82" w:rsidRDefault="00867E6B" w:rsidP="00FC38D4">
            <w:pPr>
              <w:jc w:val="both"/>
              <w:rPr>
                <w:sz w:val="23"/>
                <w:szCs w:val="23"/>
              </w:rPr>
            </w:pPr>
          </w:p>
          <w:p w:rsidR="00867E6B" w:rsidRPr="004B3B7F" w:rsidRDefault="00867E6B" w:rsidP="00FC38D4">
            <w:pPr>
              <w:jc w:val="both"/>
              <w:rPr>
                <w:sz w:val="14"/>
                <w:szCs w:val="14"/>
              </w:rPr>
            </w:pPr>
          </w:p>
          <w:p w:rsidR="00867E6B" w:rsidRPr="00472C82" w:rsidRDefault="00867E6B" w:rsidP="00FC38D4">
            <w:pPr>
              <w:jc w:val="both"/>
              <w:rPr>
                <w:sz w:val="23"/>
                <w:szCs w:val="23"/>
              </w:rPr>
            </w:pPr>
            <w:r w:rsidRPr="00472C82">
              <w:rPr>
                <w:sz w:val="23"/>
                <w:szCs w:val="23"/>
              </w:rPr>
              <w:t>___________________________</w:t>
            </w:r>
          </w:p>
          <w:p w:rsidR="00867E6B" w:rsidRPr="004B3B7F" w:rsidRDefault="00867E6B" w:rsidP="00FC38D4">
            <w:pPr>
              <w:jc w:val="both"/>
              <w:rPr>
                <w:sz w:val="14"/>
                <w:szCs w:val="14"/>
              </w:rPr>
            </w:pPr>
          </w:p>
          <w:p w:rsidR="00867E6B" w:rsidRPr="00472C82" w:rsidRDefault="00867E6B" w:rsidP="00FC38D4">
            <w:pPr>
              <w:jc w:val="both"/>
              <w:rPr>
                <w:sz w:val="23"/>
                <w:szCs w:val="23"/>
              </w:rPr>
            </w:pPr>
            <w:r w:rsidRPr="00472C82">
              <w:rPr>
                <w:sz w:val="23"/>
                <w:szCs w:val="23"/>
              </w:rPr>
              <w:t>___________________________</w:t>
            </w:r>
          </w:p>
          <w:p w:rsidR="00867E6B" w:rsidRPr="00472C82" w:rsidRDefault="00867E6B" w:rsidP="00FC38D4">
            <w:pPr>
              <w:jc w:val="center"/>
              <w:rPr>
                <w:sz w:val="18"/>
                <w:szCs w:val="18"/>
              </w:rPr>
            </w:pPr>
            <w:r w:rsidRPr="00472C82">
              <w:rPr>
                <w:sz w:val="18"/>
                <w:szCs w:val="18"/>
              </w:rPr>
              <w:t>(подпись)</w:t>
            </w:r>
          </w:p>
        </w:tc>
        <w:tc>
          <w:tcPr>
            <w:tcW w:w="3321" w:type="dxa"/>
          </w:tcPr>
          <w:p w:rsidR="00867E6B" w:rsidRPr="00472C82" w:rsidRDefault="00867E6B" w:rsidP="00FC38D4">
            <w:pPr>
              <w:jc w:val="both"/>
              <w:rPr>
                <w:sz w:val="23"/>
                <w:szCs w:val="23"/>
              </w:rPr>
            </w:pPr>
          </w:p>
          <w:p w:rsidR="00867E6B" w:rsidRPr="004B3B7F" w:rsidRDefault="00867E6B" w:rsidP="00FC38D4">
            <w:pPr>
              <w:jc w:val="both"/>
              <w:rPr>
                <w:sz w:val="14"/>
                <w:szCs w:val="14"/>
              </w:rPr>
            </w:pPr>
          </w:p>
          <w:p w:rsidR="00867E6B" w:rsidRPr="00472C82" w:rsidRDefault="00867E6B" w:rsidP="00FC38D4">
            <w:pPr>
              <w:jc w:val="both"/>
              <w:rPr>
                <w:sz w:val="23"/>
                <w:szCs w:val="23"/>
              </w:rPr>
            </w:pPr>
            <w:r w:rsidRPr="00472C82">
              <w:rPr>
                <w:sz w:val="23"/>
                <w:szCs w:val="23"/>
              </w:rPr>
              <w:t>___________________________</w:t>
            </w:r>
          </w:p>
          <w:p w:rsidR="00867E6B" w:rsidRPr="004B3B7F" w:rsidRDefault="00867E6B" w:rsidP="00FC38D4">
            <w:pPr>
              <w:jc w:val="both"/>
              <w:rPr>
                <w:sz w:val="14"/>
                <w:szCs w:val="14"/>
              </w:rPr>
            </w:pPr>
          </w:p>
          <w:p w:rsidR="00867E6B" w:rsidRPr="00472C82" w:rsidRDefault="00867E6B" w:rsidP="00FC38D4">
            <w:pPr>
              <w:jc w:val="both"/>
              <w:rPr>
                <w:sz w:val="23"/>
                <w:szCs w:val="23"/>
              </w:rPr>
            </w:pPr>
            <w:r w:rsidRPr="00472C82">
              <w:rPr>
                <w:sz w:val="23"/>
                <w:szCs w:val="23"/>
              </w:rPr>
              <w:t>___________________________</w:t>
            </w:r>
          </w:p>
          <w:p w:rsidR="00867E6B" w:rsidRPr="00472C82" w:rsidRDefault="00867E6B" w:rsidP="00FC38D4">
            <w:pPr>
              <w:jc w:val="center"/>
              <w:rPr>
                <w:sz w:val="18"/>
                <w:szCs w:val="18"/>
              </w:rPr>
            </w:pPr>
            <w:r w:rsidRPr="00472C82">
              <w:rPr>
                <w:sz w:val="18"/>
                <w:szCs w:val="18"/>
              </w:rPr>
              <w:t>(подпись)</w:t>
            </w:r>
          </w:p>
        </w:tc>
      </w:tr>
    </w:tbl>
    <w:p w:rsidR="0036738C" w:rsidRPr="00472C82" w:rsidRDefault="002E245D" w:rsidP="00D35D5C">
      <w:pPr>
        <w:shd w:val="clear" w:color="auto" w:fill="FFFFFF"/>
        <w:jc w:val="both"/>
        <w:rPr>
          <w:sz w:val="22"/>
          <w:szCs w:val="22"/>
          <w:lang w:val="en-US"/>
        </w:rPr>
      </w:pPr>
      <w:r w:rsidRPr="00472C82">
        <w:rPr>
          <w:sz w:val="22"/>
          <w:szCs w:val="22"/>
        </w:rPr>
        <w:t>М.П.</w:t>
      </w:r>
    </w:p>
    <w:p w:rsidR="0036738C" w:rsidRPr="004B3B7F" w:rsidRDefault="0036738C" w:rsidP="0036738C">
      <w:pPr>
        <w:rPr>
          <w:sz w:val="18"/>
          <w:szCs w:val="22"/>
          <w:lang w:val="en-US"/>
        </w:rPr>
      </w:pPr>
    </w:p>
    <w:p w:rsidR="0036738C" w:rsidRPr="004B3B7F" w:rsidRDefault="0036738C" w:rsidP="0036738C">
      <w:pPr>
        <w:rPr>
          <w:sz w:val="18"/>
          <w:szCs w:val="22"/>
          <w:lang w:val="en-US"/>
        </w:rPr>
      </w:pPr>
    </w:p>
    <w:p w:rsidR="00B94E51" w:rsidRPr="00472C82" w:rsidRDefault="00B94E51" w:rsidP="004B3B7F">
      <w:pPr>
        <w:spacing w:line="216" w:lineRule="auto"/>
        <w:rPr>
          <w:b/>
          <w:sz w:val="22"/>
          <w:szCs w:val="22"/>
          <w:u w:val="single"/>
        </w:rPr>
      </w:pPr>
      <w:r w:rsidRPr="00472C82">
        <w:rPr>
          <w:b/>
          <w:sz w:val="22"/>
          <w:szCs w:val="22"/>
          <w:u w:val="single"/>
        </w:rPr>
        <w:t>Отметка о согласии на заключение настоящего Договора</w:t>
      </w:r>
      <w:r w:rsidR="00E550FB" w:rsidRPr="00472C82">
        <w:rPr>
          <w:rStyle w:val="aa"/>
          <w:b/>
          <w:sz w:val="22"/>
          <w:szCs w:val="22"/>
          <w:u w:val="single"/>
        </w:rPr>
        <w:footnoteReference w:id="1"/>
      </w:r>
      <w:r w:rsidRPr="00472C82">
        <w:rPr>
          <w:b/>
          <w:sz w:val="22"/>
          <w:szCs w:val="22"/>
          <w:u w:val="single"/>
        </w:rPr>
        <w:t>:</w:t>
      </w:r>
    </w:p>
    <w:p w:rsidR="00B94E51" w:rsidRPr="00472C82" w:rsidRDefault="00B94E51" w:rsidP="004B3B7F">
      <w:pPr>
        <w:spacing w:line="216" w:lineRule="auto"/>
        <w:rPr>
          <w:sz w:val="22"/>
          <w:szCs w:val="22"/>
        </w:rPr>
      </w:pPr>
      <w:r w:rsidRPr="00472C82">
        <w:rPr>
          <w:sz w:val="22"/>
          <w:szCs w:val="22"/>
        </w:rPr>
        <w:t>Я, _______________________</w:t>
      </w:r>
      <w:r w:rsidR="00202FC1">
        <w:rPr>
          <w:sz w:val="22"/>
          <w:szCs w:val="22"/>
        </w:rPr>
        <w:t>________</w:t>
      </w:r>
      <w:r w:rsidRPr="00472C82">
        <w:rPr>
          <w:sz w:val="22"/>
          <w:szCs w:val="22"/>
        </w:rPr>
        <w:t>___________________</w:t>
      </w:r>
      <w:r w:rsidR="00E550FB" w:rsidRPr="00472C82">
        <w:rPr>
          <w:sz w:val="22"/>
          <w:szCs w:val="22"/>
        </w:rPr>
        <w:t>_____________________________</w:t>
      </w:r>
      <w:r w:rsidRPr="00472C82">
        <w:rPr>
          <w:sz w:val="22"/>
          <w:szCs w:val="22"/>
        </w:rPr>
        <w:t>_____,</w:t>
      </w:r>
    </w:p>
    <w:p w:rsidR="00B94E51" w:rsidRPr="00472C82" w:rsidRDefault="00B94E51" w:rsidP="004B3B7F">
      <w:pPr>
        <w:spacing w:line="216" w:lineRule="auto"/>
        <w:jc w:val="both"/>
        <w:rPr>
          <w:sz w:val="22"/>
          <w:szCs w:val="22"/>
        </w:rPr>
      </w:pPr>
      <w:r w:rsidRPr="00472C82">
        <w:rPr>
          <w:sz w:val="22"/>
          <w:szCs w:val="22"/>
        </w:rPr>
        <w:t>родитель (усыновитель, попечитель) несовершеннолетнего Обучающегося в возрасте от 14 до 18 лет,</w:t>
      </w:r>
      <w:r w:rsidR="004B3B7F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согласен с заключением настоящего Договора в пользу моего сына / дочери (усыновленного /</w:t>
      </w:r>
      <w:r w:rsidR="004B3B7F">
        <w:rPr>
          <w:sz w:val="22"/>
          <w:szCs w:val="22"/>
        </w:rPr>
        <w:t xml:space="preserve"> </w:t>
      </w:r>
      <w:r w:rsidRPr="00472C82">
        <w:rPr>
          <w:sz w:val="22"/>
          <w:szCs w:val="22"/>
        </w:rPr>
        <w:t>удочеренного, подопечного / подопечной), являющегося Стороной настоящего Договора.</w:t>
      </w:r>
    </w:p>
    <w:p w:rsidR="00E550FB" w:rsidRPr="00472C82" w:rsidRDefault="00B94E51" w:rsidP="004B3B7F">
      <w:pPr>
        <w:spacing w:line="216" w:lineRule="auto"/>
        <w:jc w:val="center"/>
        <w:rPr>
          <w:sz w:val="22"/>
          <w:szCs w:val="22"/>
        </w:rPr>
      </w:pPr>
      <w:r w:rsidRPr="00472C82">
        <w:rPr>
          <w:sz w:val="22"/>
          <w:szCs w:val="22"/>
        </w:rPr>
        <w:t>_________________________</w:t>
      </w:r>
      <w:r w:rsidR="00202FC1">
        <w:rPr>
          <w:sz w:val="22"/>
          <w:szCs w:val="22"/>
        </w:rPr>
        <w:t>_______</w:t>
      </w:r>
      <w:r w:rsidRPr="00472C82">
        <w:rPr>
          <w:sz w:val="22"/>
          <w:szCs w:val="22"/>
        </w:rPr>
        <w:t>_______________________________________________________</w:t>
      </w:r>
    </w:p>
    <w:p w:rsidR="00B94E51" w:rsidRPr="00472C82" w:rsidRDefault="00B94E51" w:rsidP="004B3B7F">
      <w:pPr>
        <w:spacing w:line="216" w:lineRule="auto"/>
        <w:jc w:val="center"/>
        <w:rPr>
          <w:sz w:val="18"/>
          <w:szCs w:val="18"/>
        </w:rPr>
      </w:pPr>
      <w:r w:rsidRPr="00472C82">
        <w:rPr>
          <w:sz w:val="18"/>
          <w:szCs w:val="18"/>
        </w:rPr>
        <w:t>(фамилия, имя, отчество (последнее – при наличии))</w:t>
      </w:r>
    </w:p>
    <w:p w:rsidR="00B94E51" w:rsidRPr="00472C82" w:rsidRDefault="00B94E51" w:rsidP="004B3B7F">
      <w:pPr>
        <w:spacing w:line="216" w:lineRule="auto"/>
        <w:jc w:val="right"/>
        <w:rPr>
          <w:sz w:val="22"/>
          <w:szCs w:val="22"/>
        </w:rPr>
      </w:pPr>
      <w:r w:rsidRPr="00472C82">
        <w:rPr>
          <w:sz w:val="22"/>
          <w:szCs w:val="22"/>
        </w:rPr>
        <w:t>______________________________________</w:t>
      </w:r>
    </w:p>
    <w:p w:rsidR="0036738C" w:rsidRPr="00472C82" w:rsidRDefault="00B94E51" w:rsidP="004B3B7F">
      <w:pPr>
        <w:spacing w:line="216" w:lineRule="auto"/>
        <w:ind w:left="5245"/>
        <w:jc w:val="center"/>
        <w:rPr>
          <w:sz w:val="18"/>
          <w:szCs w:val="18"/>
        </w:rPr>
      </w:pPr>
      <w:r w:rsidRPr="00472C82">
        <w:rPr>
          <w:sz w:val="18"/>
          <w:szCs w:val="18"/>
        </w:rPr>
        <w:t>(подпись)</w:t>
      </w:r>
    </w:p>
    <w:p w:rsidR="00C932E8" w:rsidRPr="00472C82" w:rsidRDefault="0036738C" w:rsidP="004B3B7F">
      <w:pPr>
        <w:spacing w:line="216" w:lineRule="auto"/>
        <w:rPr>
          <w:sz w:val="22"/>
          <w:szCs w:val="22"/>
        </w:rPr>
      </w:pPr>
      <w:r w:rsidRPr="00472C82">
        <w:rPr>
          <w:sz w:val="22"/>
          <w:szCs w:val="22"/>
        </w:rPr>
        <w:t>Экземпляр договора получен</w:t>
      </w:r>
      <w:r w:rsidR="00842297" w:rsidRPr="00472C82">
        <w:rPr>
          <w:sz w:val="22"/>
          <w:szCs w:val="22"/>
        </w:rPr>
        <w:t xml:space="preserve"> «</w:t>
      </w:r>
      <w:r w:rsidRPr="00472C82">
        <w:rPr>
          <w:sz w:val="22"/>
          <w:szCs w:val="22"/>
        </w:rPr>
        <w:t>_____</w:t>
      </w:r>
      <w:proofErr w:type="gramStart"/>
      <w:r w:rsidRPr="00472C82">
        <w:rPr>
          <w:sz w:val="22"/>
          <w:szCs w:val="22"/>
        </w:rPr>
        <w:t>_</w:t>
      </w:r>
      <w:r w:rsidR="00842297" w:rsidRPr="00472C82">
        <w:rPr>
          <w:sz w:val="22"/>
          <w:szCs w:val="22"/>
        </w:rPr>
        <w:t>»</w:t>
      </w:r>
      <w:r w:rsidRPr="00472C82">
        <w:rPr>
          <w:sz w:val="22"/>
          <w:szCs w:val="22"/>
        </w:rPr>
        <w:t>_</w:t>
      </w:r>
      <w:proofErr w:type="gramEnd"/>
      <w:r w:rsidRPr="00472C82">
        <w:rPr>
          <w:sz w:val="22"/>
          <w:szCs w:val="22"/>
        </w:rPr>
        <w:t>___________________ 20 ___ г.</w:t>
      </w:r>
    </w:p>
    <w:p w:rsidR="0036738C" w:rsidRPr="004B3B7F" w:rsidRDefault="0036738C" w:rsidP="004B3B7F">
      <w:pPr>
        <w:spacing w:line="216" w:lineRule="auto"/>
        <w:rPr>
          <w:sz w:val="10"/>
          <w:szCs w:val="10"/>
        </w:rPr>
      </w:pPr>
    </w:p>
    <w:p w:rsidR="0036738C" w:rsidRPr="00472C82" w:rsidRDefault="0036738C" w:rsidP="004B3B7F">
      <w:pPr>
        <w:spacing w:line="216" w:lineRule="auto"/>
        <w:rPr>
          <w:sz w:val="22"/>
          <w:szCs w:val="22"/>
        </w:rPr>
      </w:pPr>
      <w:r w:rsidRPr="00472C82">
        <w:rPr>
          <w:sz w:val="22"/>
          <w:szCs w:val="22"/>
        </w:rPr>
        <w:t>_________________________________/___________________________</w:t>
      </w:r>
    </w:p>
    <w:p w:rsidR="0036738C" w:rsidRPr="004B3B7F" w:rsidRDefault="0036738C" w:rsidP="004B3B7F">
      <w:pPr>
        <w:spacing w:line="216" w:lineRule="auto"/>
        <w:rPr>
          <w:sz w:val="10"/>
          <w:szCs w:val="10"/>
        </w:rPr>
      </w:pPr>
    </w:p>
    <w:p w:rsidR="0036738C" w:rsidRPr="00472C82" w:rsidRDefault="0036738C" w:rsidP="004B3B7F">
      <w:pPr>
        <w:spacing w:line="216" w:lineRule="auto"/>
        <w:rPr>
          <w:sz w:val="22"/>
          <w:szCs w:val="22"/>
        </w:rPr>
      </w:pPr>
      <w:r w:rsidRPr="00472C82">
        <w:rPr>
          <w:sz w:val="22"/>
          <w:szCs w:val="22"/>
        </w:rPr>
        <w:t>________________________________/____________________________</w:t>
      </w:r>
    </w:p>
    <w:sectPr w:rsidR="0036738C" w:rsidRPr="00472C82" w:rsidSect="0058218D">
      <w:footerReference w:type="defaul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1CD" w:rsidRDefault="000601CD" w:rsidP="005F7141">
      <w:r>
        <w:separator/>
      </w:r>
    </w:p>
  </w:endnote>
  <w:endnote w:type="continuationSeparator" w:id="0">
    <w:p w:rsidR="000601CD" w:rsidRDefault="000601CD" w:rsidP="005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25761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38D4" w:rsidRPr="004A79ED" w:rsidRDefault="00FC38D4" w:rsidP="004A79ED">
            <w:pPr>
              <w:pStyle w:val="af3"/>
              <w:jc w:val="right"/>
            </w:pPr>
            <w:r>
              <w:t xml:space="preserve">Страница </w:t>
            </w:r>
            <w:r w:rsidR="009C32E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C32E6">
              <w:rPr>
                <w:b/>
                <w:bCs/>
                <w:sz w:val="24"/>
                <w:szCs w:val="24"/>
              </w:rPr>
              <w:fldChar w:fldCharType="separate"/>
            </w:r>
            <w:r w:rsidR="000D3D83">
              <w:rPr>
                <w:b/>
                <w:bCs/>
                <w:noProof/>
              </w:rPr>
              <w:t>6</w:t>
            </w:r>
            <w:r w:rsidR="009C32E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9C32E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C32E6">
              <w:rPr>
                <w:b/>
                <w:bCs/>
                <w:sz w:val="24"/>
                <w:szCs w:val="24"/>
              </w:rPr>
              <w:fldChar w:fldCharType="separate"/>
            </w:r>
            <w:r w:rsidR="000D3D83">
              <w:rPr>
                <w:b/>
                <w:bCs/>
                <w:noProof/>
              </w:rPr>
              <w:t>8</w:t>
            </w:r>
            <w:r w:rsidR="009C32E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1CD" w:rsidRDefault="000601CD" w:rsidP="005F7141">
      <w:r>
        <w:separator/>
      </w:r>
    </w:p>
  </w:footnote>
  <w:footnote w:type="continuationSeparator" w:id="0">
    <w:p w:rsidR="000601CD" w:rsidRDefault="000601CD" w:rsidP="005F7141">
      <w:r>
        <w:continuationSeparator/>
      </w:r>
    </w:p>
  </w:footnote>
  <w:footnote w:id="1">
    <w:p w:rsidR="00FC38D4" w:rsidRPr="004B3B7F" w:rsidRDefault="00FC38D4" w:rsidP="004B3B7F">
      <w:pPr>
        <w:pStyle w:val="a8"/>
        <w:spacing w:line="216" w:lineRule="auto"/>
        <w:jc w:val="both"/>
        <w:rPr>
          <w:sz w:val="18"/>
        </w:rPr>
      </w:pPr>
      <w:r w:rsidRPr="004B3B7F">
        <w:rPr>
          <w:rStyle w:val="aa"/>
          <w:sz w:val="18"/>
        </w:rPr>
        <w:footnoteRef/>
      </w:r>
      <w:r w:rsidR="004B3B7F" w:rsidRPr="004B3B7F">
        <w:rPr>
          <w:sz w:val="18"/>
        </w:rPr>
        <w:t xml:space="preserve"> </w:t>
      </w:r>
      <w:r w:rsidRPr="004B3B7F">
        <w:rPr>
          <w:sz w:val="18"/>
        </w:rPr>
        <w:t>Заполняется лично законным представителем</w:t>
      </w:r>
      <w:r w:rsidR="00202FC1" w:rsidRPr="004B3B7F">
        <w:rPr>
          <w:sz w:val="18"/>
        </w:rPr>
        <w:t xml:space="preserve"> </w:t>
      </w:r>
      <w:r w:rsidRPr="004B3B7F">
        <w:rPr>
          <w:sz w:val="18"/>
        </w:rPr>
        <w:t>при заключении договора с несовершеннолетним обучающимся (при предоставлении соответствующих документов).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04A54E4"/>
    <w:lvl w:ilvl="0">
      <w:numFmt w:val="bullet"/>
      <w:lvlText w:val="*"/>
      <w:lvlJc w:val="left"/>
    </w:lvl>
  </w:abstractNum>
  <w:abstractNum w:abstractNumId="1" w15:restartNumberingAfterBreak="0">
    <w:nsid w:val="128B06BF"/>
    <w:multiLevelType w:val="hybridMultilevel"/>
    <w:tmpl w:val="0A580C70"/>
    <w:lvl w:ilvl="0" w:tplc="9B323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6A50"/>
    <w:multiLevelType w:val="hybridMultilevel"/>
    <w:tmpl w:val="535688F6"/>
    <w:lvl w:ilvl="0" w:tplc="2FF414D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61B0647E"/>
    <w:multiLevelType w:val="singleLevel"/>
    <w:tmpl w:val="EF5C3A16"/>
    <w:lvl w:ilvl="0">
      <w:start w:val="1"/>
      <w:numFmt w:val="decimal"/>
      <w:lvlText w:val="2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F22348D"/>
    <w:multiLevelType w:val="hybridMultilevel"/>
    <w:tmpl w:val="9EE0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E3F30"/>
    <w:multiLevelType w:val="singleLevel"/>
    <w:tmpl w:val="87C86B3A"/>
    <w:lvl w:ilvl="0">
      <w:start w:val="1"/>
      <w:numFmt w:val="decimal"/>
      <w:lvlText w:val="5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7694339"/>
    <w:multiLevelType w:val="singleLevel"/>
    <w:tmpl w:val="66B6C8B8"/>
    <w:lvl w:ilvl="0">
      <w:start w:val="1"/>
      <w:numFmt w:val="decimal"/>
      <w:lvlText w:val="3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3.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6A"/>
    <w:rsid w:val="00001F6B"/>
    <w:rsid w:val="000046D2"/>
    <w:rsid w:val="00004DDB"/>
    <w:rsid w:val="0001520B"/>
    <w:rsid w:val="0002462E"/>
    <w:rsid w:val="0002463A"/>
    <w:rsid w:val="00024D89"/>
    <w:rsid w:val="000261D2"/>
    <w:rsid w:val="0003050D"/>
    <w:rsid w:val="00031835"/>
    <w:rsid w:val="00032FC5"/>
    <w:rsid w:val="000553B4"/>
    <w:rsid w:val="000564F4"/>
    <w:rsid w:val="000601CD"/>
    <w:rsid w:val="0007066A"/>
    <w:rsid w:val="00071567"/>
    <w:rsid w:val="00075F24"/>
    <w:rsid w:val="00080032"/>
    <w:rsid w:val="00080FBA"/>
    <w:rsid w:val="00087CC6"/>
    <w:rsid w:val="0009459B"/>
    <w:rsid w:val="00094F5D"/>
    <w:rsid w:val="000A2DE4"/>
    <w:rsid w:val="000A7AE4"/>
    <w:rsid w:val="000B27AA"/>
    <w:rsid w:val="000B4670"/>
    <w:rsid w:val="000B5166"/>
    <w:rsid w:val="000C6C37"/>
    <w:rsid w:val="000C7F97"/>
    <w:rsid w:val="000D2711"/>
    <w:rsid w:val="000D3D83"/>
    <w:rsid w:val="000D4919"/>
    <w:rsid w:val="000D5E9E"/>
    <w:rsid w:val="000E15B0"/>
    <w:rsid w:val="000F5218"/>
    <w:rsid w:val="00107F44"/>
    <w:rsid w:val="00117AF4"/>
    <w:rsid w:val="00120482"/>
    <w:rsid w:val="00132705"/>
    <w:rsid w:val="00134CE0"/>
    <w:rsid w:val="0013686A"/>
    <w:rsid w:val="00137F6D"/>
    <w:rsid w:val="00146029"/>
    <w:rsid w:val="00150ADC"/>
    <w:rsid w:val="00154258"/>
    <w:rsid w:val="00156DB9"/>
    <w:rsid w:val="00156DBF"/>
    <w:rsid w:val="001602A2"/>
    <w:rsid w:val="00162F64"/>
    <w:rsid w:val="00164CBA"/>
    <w:rsid w:val="0017041E"/>
    <w:rsid w:val="00173289"/>
    <w:rsid w:val="00182A30"/>
    <w:rsid w:val="00185D0D"/>
    <w:rsid w:val="001912B5"/>
    <w:rsid w:val="00195E01"/>
    <w:rsid w:val="0019658C"/>
    <w:rsid w:val="00196D36"/>
    <w:rsid w:val="001A1183"/>
    <w:rsid w:val="001A53D3"/>
    <w:rsid w:val="001B1DCA"/>
    <w:rsid w:val="001B32AC"/>
    <w:rsid w:val="001C62AC"/>
    <w:rsid w:val="001C670F"/>
    <w:rsid w:val="001D23D4"/>
    <w:rsid w:val="001D684D"/>
    <w:rsid w:val="001D6FF1"/>
    <w:rsid w:val="001E02FB"/>
    <w:rsid w:val="001E10A4"/>
    <w:rsid w:val="001E2C79"/>
    <w:rsid w:val="001E768E"/>
    <w:rsid w:val="001F0290"/>
    <w:rsid w:val="001F23BC"/>
    <w:rsid w:val="001F5DAC"/>
    <w:rsid w:val="001F7054"/>
    <w:rsid w:val="00202FC1"/>
    <w:rsid w:val="00206EDF"/>
    <w:rsid w:val="002075BE"/>
    <w:rsid w:val="00210CD1"/>
    <w:rsid w:val="002213D5"/>
    <w:rsid w:val="00225204"/>
    <w:rsid w:val="00226F10"/>
    <w:rsid w:val="00231F3C"/>
    <w:rsid w:val="00232CBC"/>
    <w:rsid w:val="00233920"/>
    <w:rsid w:val="00234004"/>
    <w:rsid w:val="002415BF"/>
    <w:rsid w:val="00244E13"/>
    <w:rsid w:val="00246F3D"/>
    <w:rsid w:val="00247F07"/>
    <w:rsid w:val="00251ADC"/>
    <w:rsid w:val="00253D9F"/>
    <w:rsid w:val="00254461"/>
    <w:rsid w:val="00265500"/>
    <w:rsid w:val="00270758"/>
    <w:rsid w:val="002765A1"/>
    <w:rsid w:val="0027773E"/>
    <w:rsid w:val="002862EA"/>
    <w:rsid w:val="00287840"/>
    <w:rsid w:val="00290009"/>
    <w:rsid w:val="00290639"/>
    <w:rsid w:val="00293EBD"/>
    <w:rsid w:val="002A05DE"/>
    <w:rsid w:val="002B4A7B"/>
    <w:rsid w:val="002C6085"/>
    <w:rsid w:val="002C6D9B"/>
    <w:rsid w:val="002D08C8"/>
    <w:rsid w:val="002D52C3"/>
    <w:rsid w:val="002D6BF0"/>
    <w:rsid w:val="002E245D"/>
    <w:rsid w:val="002E36DE"/>
    <w:rsid w:val="002E3D16"/>
    <w:rsid w:val="002E58DC"/>
    <w:rsid w:val="002E72E6"/>
    <w:rsid w:val="002F48A2"/>
    <w:rsid w:val="002F6B33"/>
    <w:rsid w:val="00300B26"/>
    <w:rsid w:val="00306716"/>
    <w:rsid w:val="00313E78"/>
    <w:rsid w:val="003202E9"/>
    <w:rsid w:val="003221BD"/>
    <w:rsid w:val="00326C58"/>
    <w:rsid w:val="00332D06"/>
    <w:rsid w:val="00333F19"/>
    <w:rsid w:val="00334560"/>
    <w:rsid w:val="003363FB"/>
    <w:rsid w:val="00336D1C"/>
    <w:rsid w:val="0035120B"/>
    <w:rsid w:val="00352521"/>
    <w:rsid w:val="003558AD"/>
    <w:rsid w:val="0036738C"/>
    <w:rsid w:val="00370EBD"/>
    <w:rsid w:val="003877AC"/>
    <w:rsid w:val="0039151E"/>
    <w:rsid w:val="003A0062"/>
    <w:rsid w:val="003A0AA9"/>
    <w:rsid w:val="003A2C52"/>
    <w:rsid w:val="003B1981"/>
    <w:rsid w:val="003B3164"/>
    <w:rsid w:val="003C161F"/>
    <w:rsid w:val="003C2B9E"/>
    <w:rsid w:val="003C421E"/>
    <w:rsid w:val="003D13EC"/>
    <w:rsid w:val="003D2638"/>
    <w:rsid w:val="003D463F"/>
    <w:rsid w:val="003D7F7E"/>
    <w:rsid w:val="003E19EB"/>
    <w:rsid w:val="003E1E9A"/>
    <w:rsid w:val="003E426C"/>
    <w:rsid w:val="003E75F1"/>
    <w:rsid w:val="003F0F6C"/>
    <w:rsid w:val="003F3CAE"/>
    <w:rsid w:val="003F439B"/>
    <w:rsid w:val="00420A4C"/>
    <w:rsid w:val="00441F90"/>
    <w:rsid w:val="00447D50"/>
    <w:rsid w:val="004675AB"/>
    <w:rsid w:val="00467932"/>
    <w:rsid w:val="00467D31"/>
    <w:rsid w:val="00472C82"/>
    <w:rsid w:val="00476C6C"/>
    <w:rsid w:val="004820E9"/>
    <w:rsid w:val="0048450F"/>
    <w:rsid w:val="00485D31"/>
    <w:rsid w:val="00491DB2"/>
    <w:rsid w:val="004936AB"/>
    <w:rsid w:val="004940C2"/>
    <w:rsid w:val="00496789"/>
    <w:rsid w:val="004A3F22"/>
    <w:rsid w:val="004A79ED"/>
    <w:rsid w:val="004B3B7F"/>
    <w:rsid w:val="004B4147"/>
    <w:rsid w:val="004B6F08"/>
    <w:rsid w:val="004B7D73"/>
    <w:rsid w:val="004C19F1"/>
    <w:rsid w:val="004D569D"/>
    <w:rsid w:val="004E20E7"/>
    <w:rsid w:val="004E452C"/>
    <w:rsid w:val="004F2239"/>
    <w:rsid w:val="004F519D"/>
    <w:rsid w:val="005038F8"/>
    <w:rsid w:val="00506D8E"/>
    <w:rsid w:val="0051078D"/>
    <w:rsid w:val="00511B84"/>
    <w:rsid w:val="00526688"/>
    <w:rsid w:val="00527CB7"/>
    <w:rsid w:val="00536553"/>
    <w:rsid w:val="00553A37"/>
    <w:rsid w:val="00563482"/>
    <w:rsid w:val="00565456"/>
    <w:rsid w:val="00567E5D"/>
    <w:rsid w:val="00574026"/>
    <w:rsid w:val="00574854"/>
    <w:rsid w:val="00577151"/>
    <w:rsid w:val="005810D4"/>
    <w:rsid w:val="0058218D"/>
    <w:rsid w:val="00586B9D"/>
    <w:rsid w:val="005872B7"/>
    <w:rsid w:val="00590318"/>
    <w:rsid w:val="0059111A"/>
    <w:rsid w:val="00596E79"/>
    <w:rsid w:val="00597F97"/>
    <w:rsid w:val="005A0087"/>
    <w:rsid w:val="005A0D88"/>
    <w:rsid w:val="005A1489"/>
    <w:rsid w:val="005A1741"/>
    <w:rsid w:val="005A3873"/>
    <w:rsid w:val="005B0609"/>
    <w:rsid w:val="005C4585"/>
    <w:rsid w:val="005C4A33"/>
    <w:rsid w:val="005C62F0"/>
    <w:rsid w:val="005E0EC7"/>
    <w:rsid w:val="005E1212"/>
    <w:rsid w:val="005E6431"/>
    <w:rsid w:val="005F436C"/>
    <w:rsid w:val="005F4D93"/>
    <w:rsid w:val="005F7141"/>
    <w:rsid w:val="00603007"/>
    <w:rsid w:val="00603677"/>
    <w:rsid w:val="00606C26"/>
    <w:rsid w:val="00607824"/>
    <w:rsid w:val="0061001C"/>
    <w:rsid w:val="00613111"/>
    <w:rsid w:val="00625D74"/>
    <w:rsid w:val="00633F46"/>
    <w:rsid w:val="00642CFF"/>
    <w:rsid w:val="006446C1"/>
    <w:rsid w:val="006472C4"/>
    <w:rsid w:val="00652BB7"/>
    <w:rsid w:val="00655C7A"/>
    <w:rsid w:val="00660E11"/>
    <w:rsid w:val="00660F4F"/>
    <w:rsid w:val="00666F33"/>
    <w:rsid w:val="00671352"/>
    <w:rsid w:val="00675AF5"/>
    <w:rsid w:val="006815C2"/>
    <w:rsid w:val="00681B43"/>
    <w:rsid w:val="0068542D"/>
    <w:rsid w:val="006864B9"/>
    <w:rsid w:val="00690C6D"/>
    <w:rsid w:val="006961E7"/>
    <w:rsid w:val="006C1B6B"/>
    <w:rsid w:val="006C4405"/>
    <w:rsid w:val="006C5304"/>
    <w:rsid w:val="006D0F52"/>
    <w:rsid w:val="006D399B"/>
    <w:rsid w:val="006E060C"/>
    <w:rsid w:val="006E3E9E"/>
    <w:rsid w:val="006E5F17"/>
    <w:rsid w:val="006E73F3"/>
    <w:rsid w:val="006F152E"/>
    <w:rsid w:val="006F7BF5"/>
    <w:rsid w:val="00701FD5"/>
    <w:rsid w:val="007048CA"/>
    <w:rsid w:val="00713218"/>
    <w:rsid w:val="00713A64"/>
    <w:rsid w:val="00720588"/>
    <w:rsid w:val="0072192B"/>
    <w:rsid w:val="00721CCD"/>
    <w:rsid w:val="00725640"/>
    <w:rsid w:val="00726AA1"/>
    <w:rsid w:val="00726DB8"/>
    <w:rsid w:val="00730F5D"/>
    <w:rsid w:val="0073489D"/>
    <w:rsid w:val="007402B2"/>
    <w:rsid w:val="007451C2"/>
    <w:rsid w:val="00750C4D"/>
    <w:rsid w:val="00755EBD"/>
    <w:rsid w:val="007563D6"/>
    <w:rsid w:val="00762922"/>
    <w:rsid w:val="00763BA6"/>
    <w:rsid w:val="007651B9"/>
    <w:rsid w:val="00766455"/>
    <w:rsid w:val="0076731A"/>
    <w:rsid w:val="00770A45"/>
    <w:rsid w:val="00773ADC"/>
    <w:rsid w:val="00780B07"/>
    <w:rsid w:val="007850A5"/>
    <w:rsid w:val="007959BA"/>
    <w:rsid w:val="00796441"/>
    <w:rsid w:val="007A5242"/>
    <w:rsid w:val="007B020D"/>
    <w:rsid w:val="007B4ABB"/>
    <w:rsid w:val="007B704B"/>
    <w:rsid w:val="007C090B"/>
    <w:rsid w:val="007D1F3A"/>
    <w:rsid w:val="007D7B11"/>
    <w:rsid w:val="007E1218"/>
    <w:rsid w:val="007E23B8"/>
    <w:rsid w:val="007E6C7D"/>
    <w:rsid w:val="007F7EB2"/>
    <w:rsid w:val="008007CF"/>
    <w:rsid w:val="00804AD0"/>
    <w:rsid w:val="0082296B"/>
    <w:rsid w:val="00822981"/>
    <w:rsid w:val="00832852"/>
    <w:rsid w:val="00833E20"/>
    <w:rsid w:val="00836C9A"/>
    <w:rsid w:val="00842297"/>
    <w:rsid w:val="0084235B"/>
    <w:rsid w:val="008507F1"/>
    <w:rsid w:val="00851B87"/>
    <w:rsid w:val="008546A8"/>
    <w:rsid w:val="00854F4B"/>
    <w:rsid w:val="00867E6B"/>
    <w:rsid w:val="00876BE5"/>
    <w:rsid w:val="008770F0"/>
    <w:rsid w:val="00877944"/>
    <w:rsid w:val="008817A9"/>
    <w:rsid w:val="008845B0"/>
    <w:rsid w:val="00890875"/>
    <w:rsid w:val="00895F98"/>
    <w:rsid w:val="008960D7"/>
    <w:rsid w:val="00897CC9"/>
    <w:rsid w:val="008A228C"/>
    <w:rsid w:val="008A4796"/>
    <w:rsid w:val="008C473B"/>
    <w:rsid w:val="008D06A5"/>
    <w:rsid w:val="008E3AF6"/>
    <w:rsid w:val="008E448B"/>
    <w:rsid w:val="008F595D"/>
    <w:rsid w:val="008F6CD5"/>
    <w:rsid w:val="00902F55"/>
    <w:rsid w:val="00903B57"/>
    <w:rsid w:val="00904E1F"/>
    <w:rsid w:val="009162E8"/>
    <w:rsid w:val="00927560"/>
    <w:rsid w:val="00930AD6"/>
    <w:rsid w:val="00933E0F"/>
    <w:rsid w:val="00937FFC"/>
    <w:rsid w:val="00941434"/>
    <w:rsid w:val="0094147C"/>
    <w:rsid w:val="0094427B"/>
    <w:rsid w:val="00952C5A"/>
    <w:rsid w:val="00953EA7"/>
    <w:rsid w:val="009540B4"/>
    <w:rsid w:val="009542E1"/>
    <w:rsid w:val="009544B7"/>
    <w:rsid w:val="00957C85"/>
    <w:rsid w:val="00964770"/>
    <w:rsid w:val="009678F8"/>
    <w:rsid w:val="00971AB9"/>
    <w:rsid w:val="00976ACA"/>
    <w:rsid w:val="0098306B"/>
    <w:rsid w:val="0098468F"/>
    <w:rsid w:val="00985AB2"/>
    <w:rsid w:val="009A0125"/>
    <w:rsid w:val="009B0836"/>
    <w:rsid w:val="009B3582"/>
    <w:rsid w:val="009B460A"/>
    <w:rsid w:val="009B7454"/>
    <w:rsid w:val="009C1CD8"/>
    <w:rsid w:val="009C32E6"/>
    <w:rsid w:val="009C3802"/>
    <w:rsid w:val="009D34FA"/>
    <w:rsid w:val="009E3C61"/>
    <w:rsid w:val="009F4C20"/>
    <w:rsid w:val="009F6772"/>
    <w:rsid w:val="00A0116C"/>
    <w:rsid w:val="00A02644"/>
    <w:rsid w:val="00A12EB7"/>
    <w:rsid w:val="00A26F07"/>
    <w:rsid w:val="00A32541"/>
    <w:rsid w:val="00A40CC7"/>
    <w:rsid w:val="00A410D9"/>
    <w:rsid w:val="00A45753"/>
    <w:rsid w:val="00A47CD2"/>
    <w:rsid w:val="00A47CF7"/>
    <w:rsid w:val="00A55EE7"/>
    <w:rsid w:val="00A601FE"/>
    <w:rsid w:val="00A735A0"/>
    <w:rsid w:val="00A75129"/>
    <w:rsid w:val="00A751E9"/>
    <w:rsid w:val="00A83A58"/>
    <w:rsid w:val="00A848BB"/>
    <w:rsid w:val="00A85939"/>
    <w:rsid w:val="00A92048"/>
    <w:rsid w:val="00A966A3"/>
    <w:rsid w:val="00AA3228"/>
    <w:rsid w:val="00AA6C4E"/>
    <w:rsid w:val="00AA7E4E"/>
    <w:rsid w:val="00AB20CB"/>
    <w:rsid w:val="00AB2498"/>
    <w:rsid w:val="00AC06B3"/>
    <w:rsid w:val="00AC3C64"/>
    <w:rsid w:val="00AC4E79"/>
    <w:rsid w:val="00AD007A"/>
    <w:rsid w:val="00AD02C7"/>
    <w:rsid w:val="00AD69B0"/>
    <w:rsid w:val="00AE0F66"/>
    <w:rsid w:val="00AE116A"/>
    <w:rsid w:val="00AE7C64"/>
    <w:rsid w:val="00AF10FC"/>
    <w:rsid w:val="00AF463C"/>
    <w:rsid w:val="00AF758B"/>
    <w:rsid w:val="00B04B36"/>
    <w:rsid w:val="00B15C5C"/>
    <w:rsid w:val="00B162FB"/>
    <w:rsid w:val="00B2559C"/>
    <w:rsid w:val="00B3087F"/>
    <w:rsid w:val="00B438FD"/>
    <w:rsid w:val="00B4527D"/>
    <w:rsid w:val="00B5030E"/>
    <w:rsid w:val="00B533B6"/>
    <w:rsid w:val="00B539F3"/>
    <w:rsid w:val="00B5432C"/>
    <w:rsid w:val="00B54EA7"/>
    <w:rsid w:val="00B62928"/>
    <w:rsid w:val="00B62BF9"/>
    <w:rsid w:val="00B6326B"/>
    <w:rsid w:val="00B64AAE"/>
    <w:rsid w:val="00B70FFD"/>
    <w:rsid w:val="00B72233"/>
    <w:rsid w:val="00B72FA2"/>
    <w:rsid w:val="00B73D18"/>
    <w:rsid w:val="00B74A67"/>
    <w:rsid w:val="00B77327"/>
    <w:rsid w:val="00B77FF8"/>
    <w:rsid w:val="00B82608"/>
    <w:rsid w:val="00B86D17"/>
    <w:rsid w:val="00B94E51"/>
    <w:rsid w:val="00BA4E3D"/>
    <w:rsid w:val="00BB1DA5"/>
    <w:rsid w:val="00BB6FE6"/>
    <w:rsid w:val="00BB700E"/>
    <w:rsid w:val="00BC0E37"/>
    <w:rsid w:val="00BC2AD3"/>
    <w:rsid w:val="00BC47A9"/>
    <w:rsid w:val="00BD212A"/>
    <w:rsid w:val="00BD6723"/>
    <w:rsid w:val="00BE0210"/>
    <w:rsid w:val="00BE124A"/>
    <w:rsid w:val="00BE485E"/>
    <w:rsid w:val="00BF2820"/>
    <w:rsid w:val="00BF68B0"/>
    <w:rsid w:val="00C002D5"/>
    <w:rsid w:val="00C012DA"/>
    <w:rsid w:val="00C01CC1"/>
    <w:rsid w:val="00C03608"/>
    <w:rsid w:val="00C070B0"/>
    <w:rsid w:val="00C07365"/>
    <w:rsid w:val="00C07367"/>
    <w:rsid w:val="00C10ED5"/>
    <w:rsid w:val="00C1115F"/>
    <w:rsid w:val="00C164DA"/>
    <w:rsid w:val="00C16F91"/>
    <w:rsid w:val="00C20D1D"/>
    <w:rsid w:val="00C27457"/>
    <w:rsid w:val="00C302A4"/>
    <w:rsid w:val="00C3317A"/>
    <w:rsid w:val="00C44C62"/>
    <w:rsid w:val="00C50AB6"/>
    <w:rsid w:val="00C518BD"/>
    <w:rsid w:val="00C55960"/>
    <w:rsid w:val="00C55FDA"/>
    <w:rsid w:val="00C5725B"/>
    <w:rsid w:val="00C6020B"/>
    <w:rsid w:val="00C64D6E"/>
    <w:rsid w:val="00C770F4"/>
    <w:rsid w:val="00C84384"/>
    <w:rsid w:val="00C84CAA"/>
    <w:rsid w:val="00C87E89"/>
    <w:rsid w:val="00C922FE"/>
    <w:rsid w:val="00C932E8"/>
    <w:rsid w:val="00CA23A2"/>
    <w:rsid w:val="00CA5180"/>
    <w:rsid w:val="00CB13A0"/>
    <w:rsid w:val="00CB52AC"/>
    <w:rsid w:val="00CB6391"/>
    <w:rsid w:val="00CC194D"/>
    <w:rsid w:val="00CC34E9"/>
    <w:rsid w:val="00CC5D1C"/>
    <w:rsid w:val="00CD3B0A"/>
    <w:rsid w:val="00CE00E2"/>
    <w:rsid w:val="00CE14EA"/>
    <w:rsid w:val="00CE1BD0"/>
    <w:rsid w:val="00CE2CE1"/>
    <w:rsid w:val="00CE2F1A"/>
    <w:rsid w:val="00CF0D2A"/>
    <w:rsid w:val="00CF19C2"/>
    <w:rsid w:val="00CF506A"/>
    <w:rsid w:val="00CF522B"/>
    <w:rsid w:val="00CF61B0"/>
    <w:rsid w:val="00D150A4"/>
    <w:rsid w:val="00D224DA"/>
    <w:rsid w:val="00D233C1"/>
    <w:rsid w:val="00D243D4"/>
    <w:rsid w:val="00D2614C"/>
    <w:rsid w:val="00D33082"/>
    <w:rsid w:val="00D33C8A"/>
    <w:rsid w:val="00D33D13"/>
    <w:rsid w:val="00D35D5C"/>
    <w:rsid w:val="00D425B6"/>
    <w:rsid w:val="00D45694"/>
    <w:rsid w:val="00D52793"/>
    <w:rsid w:val="00D52C63"/>
    <w:rsid w:val="00D53737"/>
    <w:rsid w:val="00D60F30"/>
    <w:rsid w:val="00D62D6E"/>
    <w:rsid w:val="00D65FD9"/>
    <w:rsid w:val="00D71519"/>
    <w:rsid w:val="00D729CE"/>
    <w:rsid w:val="00D76CF3"/>
    <w:rsid w:val="00D90199"/>
    <w:rsid w:val="00D963BA"/>
    <w:rsid w:val="00D964DC"/>
    <w:rsid w:val="00DA6D2F"/>
    <w:rsid w:val="00DB148A"/>
    <w:rsid w:val="00DB5D95"/>
    <w:rsid w:val="00DD2985"/>
    <w:rsid w:val="00DD4727"/>
    <w:rsid w:val="00DE29DA"/>
    <w:rsid w:val="00DF1A44"/>
    <w:rsid w:val="00DF1A9D"/>
    <w:rsid w:val="00E022CC"/>
    <w:rsid w:val="00E12B5B"/>
    <w:rsid w:val="00E14D4F"/>
    <w:rsid w:val="00E318D8"/>
    <w:rsid w:val="00E42BFF"/>
    <w:rsid w:val="00E4322B"/>
    <w:rsid w:val="00E433CE"/>
    <w:rsid w:val="00E45B3E"/>
    <w:rsid w:val="00E550FB"/>
    <w:rsid w:val="00E65984"/>
    <w:rsid w:val="00E66DDF"/>
    <w:rsid w:val="00E67B05"/>
    <w:rsid w:val="00E702A7"/>
    <w:rsid w:val="00E72C0A"/>
    <w:rsid w:val="00E73D6E"/>
    <w:rsid w:val="00E7555C"/>
    <w:rsid w:val="00E82241"/>
    <w:rsid w:val="00E823CF"/>
    <w:rsid w:val="00E82871"/>
    <w:rsid w:val="00E852EE"/>
    <w:rsid w:val="00E95E94"/>
    <w:rsid w:val="00E9773D"/>
    <w:rsid w:val="00EA1CA6"/>
    <w:rsid w:val="00EA6D8A"/>
    <w:rsid w:val="00EB3505"/>
    <w:rsid w:val="00EB714C"/>
    <w:rsid w:val="00EC35AA"/>
    <w:rsid w:val="00ED0EF9"/>
    <w:rsid w:val="00ED6ACD"/>
    <w:rsid w:val="00EE3C95"/>
    <w:rsid w:val="00EE5A06"/>
    <w:rsid w:val="00EF2C7E"/>
    <w:rsid w:val="00EF3027"/>
    <w:rsid w:val="00EF314C"/>
    <w:rsid w:val="00EF3C2C"/>
    <w:rsid w:val="00F00DAC"/>
    <w:rsid w:val="00F0220D"/>
    <w:rsid w:val="00F02DF1"/>
    <w:rsid w:val="00F0391C"/>
    <w:rsid w:val="00F068F1"/>
    <w:rsid w:val="00F139C8"/>
    <w:rsid w:val="00F15221"/>
    <w:rsid w:val="00F219C9"/>
    <w:rsid w:val="00F2368B"/>
    <w:rsid w:val="00F309E6"/>
    <w:rsid w:val="00F312C8"/>
    <w:rsid w:val="00F317CB"/>
    <w:rsid w:val="00F328F6"/>
    <w:rsid w:val="00F51B8A"/>
    <w:rsid w:val="00F57897"/>
    <w:rsid w:val="00F6016A"/>
    <w:rsid w:val="00F6712C"/>
    <w:rsid w:val="00F71371"/>
    <w:rsid w:val="00F728F5"/>
    <w:rsid w:val="00F74B03"/>
    <w:rsid w:val="00F8023C"/>
    <w:rsid w:val="00F834C1"/>
    <w:rsid w:val="00F855C4"/>
    <w:rsid w:val="00F8634E"/>
    <w:rsid w:val="00F93504"/>
    <w:rsid w:val="00F941A7"/>
    <w:rsid w:val="00F96303"/>
    <w:rsid w:val="00F96DCF"/>
    <w:rsid w:val="00F97492"/>
    <w:rsid w:val="00FA0B3D"/>
    <w:rsid w:val="00FA3498"/>
    <w:rsid w:val="00FA41BF"/>
    <w:rsid w:val="00FA55D5"/>
    <w:rsid w:val="00FA73CE"/>
    <w:rsid w:val="00FB0775"/>
    <w:rsid w:val="00FB5740"/>
    <w:rsid w:val="00FB73FC"/>
    <w:rsid w:val="00FC38D4"/>
    <w:rsid w:val="00FC463F"/>
    <w:rsid w:val="00FC4CAE"/>
    <w:rsid w:val="00FC67E1"/>
    <w:rsid w:val="00FD3E44"/>
    <w:rsid w:val="00FD5A57"/>
    <w:rsid w:val="00FF129B"/>
    <w:rsid w:val="00FF3E6A"/>
    <w:rsid w:val="00FF42C8"/>
    <w:rsid w:val="00FF4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FFD2B7"/>
  <w15:docId w15:val="{30E5C022-11D3-4775-872E-EDEA2DEF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2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10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rsid w:val="00C518BD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6D0F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6D0F5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3E75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802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7">
    <w:name w:val="Основной текст_"/>
    <w:link w:val="1"/>
    <w:rsid w:val="00F8023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F8023C"/>
    <w:pPr>
      <w:widowControl/>
      <w:shd w:val="clear" w:color="auto" w:fill="FFFFFF"/>
      <w:autoSpaceDE/>
      <w:autoSpaceDN/>
      <w:adjustRightInd/>
      <w:spacing w:line="0" w:lineRule="atLeast"/>
    </w:pPr>
    <w:rPr>
      <w:sz w:val="27"/>
      <w:szCs w:val="27"/>
    </w:rPr>
  </w:style>
  <w:style w:type="paragraph" w:customStyle="1" w:styleId="ConsPlusNormal">
    <w:name w:val="ConsPlusNormal"/>
    <w:rsid w:val="00B54E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note text"/>
    <w:basedOn w:val="a"/>
    <w:link w:val="a9"/>
    <w:semiHidden/>
    <w:unhideWhenUsed/>
    <w:rsid w:val="005F7141"/>
  </w:style>
  <w:style w:type="character" w:customStyle="1" w:styleId="a9">
    <w:name w:val="Текст сноски Знак"/>
    <w:basedOn w:val="a0"/>
    <w:link w:val="a8"/>
    <w:semiHidden/>
    <w:rsid w:val="005F7141"/>
  </w:style>
  <w:style w:type="character" w:styleId="aa">
    <w:name w:val="footnote reference"/>
    <w:basedOn w:val="a0"/>
    <w:unhideWhenUsed/>
    <w:rsid w:val="005F7141"/>
    <w:rPr>
      <w:vertAlign w:val="superscript"/>
    </w:rPr>
  </w:style>
  <w:style w:type="paragraph" w:styleId="ab">
    <w:name w:val="List Paragraph"/>
    <w:basedOn w:val="a"/>
    <w:uiPriority w:val="34"/>
    <w:qFormat/>
    <w:rsid w:val="005F7141"/>
    <w:pPr>
      <w:ind w:left="720"/>
      <w:contextualSpacing/>
    </w:pPr>
  </w:style>
  <w:style w:type="character" w:styleId="ac">
    <w:name w:val="annotation reference"/>
    <w:basedOn w:val="a0"/>
    <w:semiHidden/>
    <w:unhideWhenUsed/>
    <w:rsid w:val="00952C5A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952C5A"/>
  </w:style>
  <w:style w:type="character" w:customStyle="1" w:styleId="ae">
    <w:name w:val="Текст примечания Знак"/>
    <w:basedOn w:val="a0"/>
    <w:link w:val="ad"/>
    <w:semiHidden/>
    <w:rsid w:val="00952C5A"/>
  </w:style>
  <w:style w:type="paragraph" w:styleId="af">
    <w:name w:val="annotation subject"/>
    <w:basedOn w:val="ad"/>
    <w:next w:val="ad"/>
    <w:link w:val="af0"/>
    <w:semiHidden/>
    <w:unhideWhenUsed/>
    <w:rsid w:val="00952C5A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952C5A"/>
    <w:rPr>
      <w:b/>
      <w:bCs/>
    </w:rPr>
  </w:style>
  <w:style w:type="paragraph" w:styleId="af1">
    <w:name w:val="header"/>
    <w:basedOn w:val="a"/>
    <w:link w:val="af2"/>
    <w:unhideWhenUsed/>
    <w:rsid w:val="005A0D8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5A0D88"/>
  </w:style>
  <w:style w:type="paragraph" w:styleId="af3">
    <w:name w:val="footer"/>
    <w:basedOn w:val="a"/>
    <w:link w:val="af4"/>
    <w:uiPriority w:val="99"/>
    <w:unhideWhenUsed/>
    <w:rsid w:val="005A0D8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A0D88"/>
  </w:style>
  <w:style w:type="character" w:customStyle="1" w:styleId="3">
    <w:name w:val="Основной текст (3)_"/>
    <w:basedOn w:val="a0"/>
    <w:link w:val="30"/>
    <w:locked/>
    <w:rsid w:val="00D224DA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24DA"/>
    <w:pPr>
      <w:widowControl/>
      <w:shd w:val="clear" w:color="auto" w:fill="FFFFFF"/>
      <w:autoSpaceDE/>
      <w:autoSpaceDN/>
      <w:adjustRightInd/>
      <w:spacing w:line="322" w:lineRule="exact"/>
    </w:pPr>
    <w:rPr>
      <w:sz w:val="28"/>
      <w:szCs w:val="28"/>
    </w:rPr>
  </w:style>
  <w:style w:type="character" w:customStyle="1" w:styleId="31">
    <w:name w:val="Основной текст (3) + Не полужирный"/>
    <w:basedOn w:val="3"/>
    <w:rsid w:val="00D224DA"/>
    <w:rPr>
      <w:b/>
      <w:bCs/>
      <w:sz w:val="28"/>
      <w:szCs w:val="28"/>
      <w:shd w:val="clear" w:color="auto" w:fill="FFFFFF"/>
    </w:rPr>
  </w:style>
  <w:style w:type="paragraph" w:customStyle="1" w:styleId="OEM">
    <w:name w:val="Нормальный (OEM)"/>
    <w:basedOn w:val="a"/>
    <w:next w:val="a"/>
    <w:uiPriority w:val="99"/>
    <w:rsid w:val="003D463F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96BA773E269023A4139E81298F23227C9E2678369F89C552575B54F376D2128EA62156FF0D13DA1HC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iturient@gief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C196BA773E269023A4139E81298F23227C9E2678369F89C552575B54FA3H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196BA773E269023A4139E81298F23227CBE7628268F89C552575B54FA3H7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4;&#1043;&#1054;&#1042;&#1054;&#1056;&#1040;\&#1076;&#1086;&#1075;&#1086;&#1074;&#1086;&#1088;%20&#1054;&#1063;&#1053;&#1054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5A647-3D59-479C-846D-9C07A0A2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ОЧНОЕ</Template>
  <TotalTime>2</TotalTime>
  <Pages>8</Pages>
  <Words>4124</Words>
  <Characters>23510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Kab-15-04</cp:lastModifiedBy>
  <cp:revision>3</cp:revision>
  <cp:lastPrinted>2024-12-11T08:34:00Z</cp:lastPrinted>
  <dcterms:created xsi:type="dcterms:W3CDTF">2025-01-23T11:47:00Z</dcterms:created>
  <dcterms:modified xsi:type="dcterms:W3CDTF">2025-01-23T11:49:00Z</dcterms:modified>
</cp:coreProperties>
</file>